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80" w:rsidRPr="009D70D7" w:rsidRDefault="00791380" w:rsidP="0022240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0D7">
        <w:rPr>
          <w:rFonts w:ascii="Times New Roman" w:hAnsi="Times New Roman" w:cs="Times New Roman"/>
          <w:b/>
          <w:bCs/>
          <w:sz w:val="24"/>
          <w:szCs w:val="24"/>
        </w:rPr>
        <w:t>ДОГОВОР № ___________</w:t>
      </w:r>
    </w:p>
    <w:p w:rsidR="00791380" w:rsidRPr="009D70D7" w:rsidRDefault="00791380" w:rsidP="0022240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0D7">
        <w:rPr>
          <w:rFonts w:ascii="Times New Roman" w:hAnsi="Times New Roman" w:cs="Times New Roman"/>
          <w:b/>
          <w:bCs/>
          <w:sz w:val="24"/>
          <w:szCs w:val="24"/>
        </w:rPr>
        <w:t xml:space="preserve">возмездного оказания услуг </w:t>
      </w:r>
    </w:p>
    <w:p w:rsidR="00791380" w:rsidRPr="009D70D7" w:rsidRDefault="00791380" w:rsidP="00222409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791380" w:rsidRPr="00F635C7">
        <w:trPr>
          <w:trHeight w:val="172"/>
        </w:trPr>
        <w:tc>
          <w:tcPr>
            <w:tcW w:w="4677" w:type="dxa"/>
          </w:tcPr>
          <w:p w:rsidR="00791380" w:rsidRPr="00B349CA" w:rsidRDefault="00791380" w:rsidP="00222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9CA">
              <w:rPr>
                <w:rFonts w:ascii="Times New Roman" w:hAnsi="Times New Roman" w:cs="Times New Roman"/>
                <w:sz w:val="24"/>
                <w:szCs w:val="24"/>
              </w:rPr>
              <w:t xml:space="preserve">г. Севастополь </w:t>
            </w:r>
          </w:p>
        </w:tc>
        <w:tc>
          <w:tcPr>
            <w:tcW w:w="4677" w:type="dxa"/>
          </w:tcPr>
          <w:p w:rsidR="00791380" w:rsidRPr="00F635C7" w:rsidRDefault="00791380" w:rsidP="00222409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9CA">
              <w:rPr>
                <w:rFonts w:ascii="Times New Roman" w:hAnsi="Times New Roman" w:cs="Times New Roman"/>
                <w:sz w:val="24"/>
                <w:szCs w:val="24"/>
              </w:rPr>
              <w:t>"___"________ 20   г</w:t>
            </w:r>
            <w:r w:rsidRPr="00F63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791380" w:rsidRDefault="00791380" w:rsidP="00921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380" w:rsidRPr="00FA50A3" w:rsidRDefault="00791380" w:rsidP="00B349C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36B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«Морской гидрофизический институт РАН» в лице директора С.К. Коновалова, именуемый в дальнейшем «Заказчик», действующий на основании Устава с одной стороны, 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91380" w:rsidRPr="002522D7" w:rsidRDefault="00791380" w:rsidP="00B349C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36B4D">
        <w:rPr>
          <w:rFonts w:ascii="Times New Roman" w:hAnsi="Times New Roman" w:cs="Times New Roman"/>
          <w:i/>
          <w:iCs/>
          <w:sz w:val="16"/>
          <w:szCs w:val="16"/>
        </w:rPr>
        <w:t xml:space="preserve">         (наименование организации; Ф.И.О. лица, действующего от имени организации; документ на основании, которого действует лицо)</w:t>
      </w:r>
    </w:p>
    <w:p w:rsidR="00791380" w:rsidRDefault="00791380" w:rsidP="00B349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________________________________________________________________________именуемый в дальнейшем «Исполнитель», с другой стороны, а вместе именуемые «Стороны», заключили настоящий Договор о нижеследующем:</w:t>
      </w:r>
    </w:p>
    <w:p w:rsidR="00791380" w:rsidRPr="00EA5EF7" w:rsidRDefault="00791380" w:rsidP="00EA5E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380" w:rsidRPr="00D3586D" w:rsidRDefault="00791380" w:rsidP="002522D7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586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E070B">
        <w:rPr>
          <w:rFonts w:ascii="Times New Roman" w:hAnsi="Times New Roman" w:cs="Times New Roman"/>
          <w:sz w:val="24"/>
          <w:szCs w:val="24"/>
        </w:rPr>
        <w:t xml:space="preserve"> </w:t>
      </w:r>
      <w:r w:rsidRPr="00D358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791380" w:rsidRPr="00CE070B" w:rsidRDefault="00791380" w:rsidP="002522D7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1380" w:rsidRDefault="00791380" w:rsidP="00026A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E070B">
        <w:rPr>
          <w:rFonts w:ascii="Times New Roman" w:hAnsi="Times New Roman" w:cs="Times New Roman"/>
          <w:sz w:val="24"/>
          <w:szCs w:val="24"/>
        </w:rPr>
        <w:t xml:space="preserve">1.1. </w:t>
      </w:r>
      <w:r w:rsidRPr="008620AF">
        <w:rPr>
          <w:rFonts w:ascii="Times New Roman" w:hAnsi="Times New Roman" w:cs="Times New Roman"/>
          <w:sz w:val="24"/>
          <w:szCs w:val="24"/>
        </w:rPr>
        <w:t>Исполнитель берет на себя обязанности оказать услуги по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8620AF">
        <w:rPr>
          <w:rFonts w:ascii="Times New Roman" w:hAnsi="Times New Roman" w:cs="Times New Roman"/>
          <w:sz w:val="24"/>
          <w:szCs w:val="24"/>
        </w:rPr>
        <w:t>, а Заказчик обязуется оплатить Исполнителю стоимость его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380" w:rsidRPr="00ED6A82" w:rsidRDefault="00791380" w:rsidP="00026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49CA">
        <w:rPr>
          <w:rFonts w:ascii="Times New Roman" w:hAnsi="Times New Roman" w:cs="Times New Roman"/>
          <w:sz w:val="24"/>
          <w:szCs w:val="24"/>
        </w:rPr>
        <w:t>1.2. Оплата предоставленных услуг производится на основании ____________________________________________________________________________.</w:t>
      </w:r>
      <w:r w:rsidRPr="00C60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380" w:rsidRDefault="00791380" w:rsidP="00026A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0B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Услуги по настоящему Договору оказываются и оплачиваются в рублях по цене, указанной в настоящем Договоре.</w:t>
      </w:r>
    </w:p>
    <w:p w:rsidR="00791380" w:rsidRDefault="00791380" w:rsidP="00026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1.4. Исполнитель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(выбрать нужное)</w:t>
      </w:r>
    </w:p>
    <w:p w:rsidR="00791380" w:rsidRDefault="00791380" w:rsidP="00026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обязуется оказать Услуги лично.</w:t>
      </w:r>
    </w:p>
    <w:p w:rsidR="00791380" w:rsidRDefault="00791380" w:rsidP="00026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вправе привлекать к оказанию Услуг третьих лиц без предварительного получения на то согласия Заказчика.</w:t>
      </w:r>
    </w:p>
    <w:p w:rsidR="00791380" w:rsidRPr="00026AA7" w:rsidRDefault="00791380" w:rsidP="00026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E070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070B">
        <w:rPr>
          <w:rFonts w:ascii="Times New Roman" w:hAnsi="Times New Roman" w:cs="Times New Roman"/>
          <w:sz w:val="24"/>
          <w:szCs w:val="24"/>
        </w:rPr>
        <w:t>. Услуги оказываются</w:t>
      </w:r>
      <w:r>
        <w:rPr>
          <w:rFonts w:ascii="Times New Roman" w:hAnsi="Times New Roman" w:cs="Times New Roman"/>
          <w:sz w:val="24"/>
          <w:szCs w:val="24"/>
        </w:rPr>
        <w:t xml:space="preserve"> по адресу: ___</w:t>
      </w:r>
      <w:r w:rsidRPr="00CE070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E07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0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380" w:rsidRDefault="00791380" w:rsidP="00026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80" w:rsidRPr="009704B0" w:rsidRDefault="00791380" w:rsidP="002522D7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791380" w:rsidRPr="009704B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04B0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ОКАЗАНИЯ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ПРЕМКИ </w:t>
      </w:r>
      <w:r w:rsidRPr="009704B0">
        <w:rPr>
          <w:rFonts w:ascii="Times New Roman" w:hAnsi="Times New Roman" w:cs="Times New Roman"/>
          <w:b/>
          <w:bCs/>
          <w:sz w:val="24"/>
          <w:szCs w:val="24"/>
        </w:rPr>
        <w:t>УСЛУГ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 w:rsidRPr="00C60106">
        <w:rPr>
          <w:rFonts w:ascii="Times New Roman" w:hAnsi="Times New Roman" w:cs="Times New Roman"/>
          <w:sz w:val="24"/>
          <w:szCs w:val="24"/>
        </w:rPr>
        <w:t xml:space="preserve">2.1. Срок </w:t>
      </w:r>
      <w:r>
        <w:rPr>
          <w:rFonts w:ascii="Times New Roman" w:hAnsi="Times New Roman" w:cs="Times New Roman"/>
          <w:sz w:val="24"/>
          <w:szCs w:val="24"/>
        </w:rPr>
        <w:t>оказания услуг</w:t>
      </w:r>
      <w:r w:rsidRPr="00C60106">
        <w:rPr>
          <w:rFonts w:ascii="Times New Roman" w:hAnsi="Times New Roman" w:cs="Times New Roman"/>
          <w:sz w:val="24"/>
          <w:szCs w:val="24"/>
        </w:rPr>
        <w:t xml:space="preserve"> Заказчику определяется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026AA7">
        <w:rPr>
          <w:rFonts w:ascii="Times New Roman" w:hAnsi="Times New Roman" w:cs="Times New Roman"/>
          <w:sz w:val="24"/>
          <w:szCs w:val="24"/>
        </w:rPr>
        <w:t>___ (__________________) дней с момента подписания настоящего Договора, но не позже «___»________ 20   г.</w:t>
      </w: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106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Датой оказания услуг считается дата подписания Сторонами Акта приемки услуг.</w:t>
      </w:r>
    </w:p>
    <w:p w:rsidR="00791380" w:rsidRPr="00DF2894" w:rsidRDefault="00791380" w:rsidP="00DF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9D">
        <w:rPr>
          <w:rFonts w:ascii="Times New Roman" w:hAnsi="Times New Roman" w:cs="Times New Roman"/>
          <w:sz w:val="24"/>
          <w:szCs w:val="24"/>
        </w:rPr>
        <w:t>2.3.</w:t>
      </w:r>
      <w:r w:rsidRPr="00CE070B">
        <w:rPr>
          <w:rFonts w:ascii="Times New Roman" w:hAnsi="Times New Roman" w:cs="Times New Roman"/>
          <w:sz w:val="24"/>
          <w:szCs w:val="24"/>
        </w:rPr>
        <w:t xml:space="preserve"> Срок оказания услуг и срок действия Договора могут быть продлены путем составления соответствующего </w:t>
      </w:r>
      <w:hyperlink r:id="rId4" w:history="1">
        <w:r w:rsidRPr="00531116">
          <w:rPr>
            <w:rFonts w:ascii="Times New Roman" w:hAnsi="Times New Roman" w:cs="Times New Roman"/>
            <w:sz w:val="24"/>
            <w:szCs w:val="24"/>
          </w:rPr>
          <w:t>дополнительного соглашения</w:t>
        </w:r>
      </w:hyperlink>
      <w:r w:rsidRPr="00CE070B">
        <w:rPr>
          <w:rFonts w:ascii="Times New Roman" w:hAnsi="Times New Roman" w:cs="Times New Roman"/>
          <w:sz w:val="24"/>
          <w:szCs w:val="24"/>
        </w:rPr>
        <w:t>, которое является неотъемлемой частью Договора.</w:t>
      </w:r>
    </w:p>
    <w:p w:rsidR="00791380" w:rsidRDefault="00791380" w:rsidP="00F024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C601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окончании предоставления услуг, Исполнитель своевременно уведомляет Заказчика о необходимости принятия услуг. Принятие услуг удостоверяется актом, подписываемым обеими Сторонами Договора. 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0106">
        <w:rPr>
          <w:rFonts w:ascii="Times New Roman" w:hAnsi="Times New Roman" w:cs="Times New Roman"/>
          <w:sz w:val="24"/>
          <w:szCs w:val="24"/>
        </w:rPr>
        <w:t xml:space="preserve">. Качество </w:t>
      </w:r>
      <w:r>
        <w:rPr>
          <w:rFonts w:ascii="Times New Roman" w:hAnsi="Times New Roman" w:cs="Times New Roman"/>
          <w:sz w:val="24"/>
          <w:szCs w:val="24"/>
        </w:rPr>
        <w:t>оказываемых услуг</w:t>
      </w:r>
      <w:r w:rsidRPr="00C60106">
        <w:rPr>
          <w:rFonts w:ascii="Times New Roman" w:hAnsi="Times New Roman" w:cs="Times New Roman"/>
          <w:sz w:val="24"/>
          <w:szCs w:val="24"/>
        </w:rPr>
        <w:t xml:space="preserve"> должно соответствовать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регламентов, </w:t>
      </w:r>
      <w:r w:rsidRPr="00C60106">
        <w:rPr>
          <w:rFonts w:ascii="Times New Roman" w:hAnsi="Times New Roman" w:cs="Times New Roman"/>
          <w:sz w:val="24"/>
          <w:szCs w:val="24"/>
        </w:rPr>
        <w:t xml:space="preserve">ГОСТ и </w:t>
      </w:r>
      <w:r>
        <w:rPr>
          <w:rFonts w:ascii="Times New Roman" w:hAnsi="Times New Roman" w:cs="Times New Roman"/>
          <w:sz w:val="24"/>
          <w:szCs w:val="24"/>
        </w:rPr>
        <w:t>иным требованиям,</w:t>
      </w:r>
      <w:r w:rsidRPr="00C6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 законодательством Российской Федерации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</w:p>
    <w:p w:rsidR="00791380" w:rsidRDefault="00791380" w:rsidP="00B13D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F28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F2894">
        <w:rPr>
          <w:rFonts w:ascii="Times New Roman" w:hAnsi="Times New Roman" w:cs="Times New Roman"/>
          <w:sz w:val="24"/>
          <w:szCs w:val="24"/>
        </w:rPr>
        <w:t xml:space="preserve">. 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 в течение </w:t>
      </w:r>
      <w:r w:rsidRPr="00041E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(пяти</w:t>
      </w:r>
      <w:r w:rsidRPr="00DF289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рабочих дней со дня получения от Исполнителя результатов оказания услуг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акта приема-передачи выполненных работ обязуется подписать 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или направить Исполнителю 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мотивированный письменный отказ от принятия услуг с приложением результатов услуг (при отказе от принятия услуг). </w:t>
      </w:r>
    </w:p>
    <w:p w:rsidR="00791380" w:rsidRPr="00B13DBC" w:rsidRDefault="00791380" w:rsidP="00B13D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 если Заказчик в течение данного времени не подписывает акт приема-передачи выполненных работ и не предоставляет мотивированный письменный отказ от принятия работ, данный акт приема-передачи выполненных работ автоматически считается подписанный Заказчиком.</w:t>
      </w:r>
    </w:p>
    <w:p w:rsidR="00791380" w:rsidRPr="00DF2894" w:rsidRDefault="00791380" w:rsidP="00DF28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>. Основанием для отказа Заказчик</w:t>
      </w:r>
      <w:r>
        <w:rPr>
          <w:rFonts w:ascii="Times New Roman" w:hAnsi="Times New Roman" w:cs="Times New Roman"/>
          <w:sz w:val="24"/>
          <w:szCs w:val="24"/>
          <w:lang w:eastAsia="ru-RU"/>
        </w:rPr>
        <w:t>а от принятия р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>абот является несоответствие результатов работ требованиям действующего законо</w:t>
      </w:r>
      <w:r>
        <w:rPr>
          <w:rFonts w:ascii="Times New Roman" w:hAnsi="Times New Roman" w:cs="Times New Roman"/>
          <w:sz w:val="24"/>
          <w:szCs w:val="24"/>
          <w:lang w:eastAsia="ru-RU"/>
        </w:rPr>
        <w:t>дательства Российской Федерации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его субъекта, </w:t>
      </w:r>
      <w:r w:rsidRPr="00DF2894">
        <w:rPr>
          <w:rFonts w:ascii="Times New Roman" w:hAnsi="Times New Roman" w:cs="Times New Roman"/>
          <w:sz w:val="24"/>
          <w:szCs w:val="24"/>
          <w:lang w:eastAsia="ru-RU"/>
        </w:rPr>
        <w:t>исходным материалам, сведениям, предоставленным Исполнителю Заказчиком, а также требованиям и указаниям Заказчика, изложенным в настоящем Договоре.</w:t>
      </w:r>
    </w:p>
    <w:p w:rsidR="00791380" w:rsidRDefault="00791380" w:rsidP="00DF28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F28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F2894">
        <w:rPr>
          <w:rFonts w:ascii="Times New Roman" w:hAnsi="Times New Roman" w:cs="Times New Roman"/>
          <w:sz w:val="24"/>
          <w:szCs w:val="24"/>
        </w:rPr>
        <w:t>. Указанные Заказчиком в мотивированном</w:t>
      </w:r>
      <w:r>
        <w:rPr>
          <w:rFonts w:ascii="Times New Roman" w:hAnsi="Times New Roman" w:cs="Times New Roman"/>
          <w:sz w:val="24"/>
          <w:szCs w:val="24"/>
        </w:rPr>
        <w:t xml:space="preserve"> письменном отказе от принятия р</w:t>
      </w:r>
      <w:r w:rsidRPr="00DF2894">
        <w:rPr>
          <w:rFonts w:ascii="Times New Roman" w:hAnsi="Times New Roman" w:cs="Times New Roman"/>
          <w:sz w:val="24"/>
          <w:szCs w:val="24"/>
        </w:rPr>
        <w:t>абот замечания и сроки их устранения являются обязательными для Исполнителя.</w:t>
      </w:r>
    </w:p>
    <w:p w:rsidR="00791380" w:rsidRPr="00C60106" w:rsidRDefault="00791380" w:rsidP="00DF28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F28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F2894">
        <w:rPr>
          <w:rFonts w:ascii="Times New Roman" w:hAnsi="Times New Roman" w:cs="Times New Roman"/>
          <w:sz w:val="24"/>
          <w:szCs w:val="24"/>
        </w:rPr>
        <w:t xml:space="preserve">. 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при принятии услуг Заказчик обнаружит недостатки, он вправе потребовать от Исполнителя безвозмездного устранения таких недостатков либо соразмерного уменьшения стоимости услуг.</w:t>
      </w: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1380" w:rsidRPr="004446FB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ПОРЯДОК РАСЧЕТОВ</w:t>
      </w: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1380" w:rsidRPr="00C60106" w:rsidRDefault="00791380" w:rsidP="00B13D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106">
        <w:rPr>
          <w:rFonts w:ascii="Times New Roman" w:hAnsi="Times New Roman" w:cs="Times New Roman"/>
          <w:sz w:val="24"/>
          <w:szCs w:val="24"/>
        </w:rPr>
        <w:t>.1. Цен</w:t>
      </w:r>
      <w:r>
        <w:rPr>
          <w:rFonts w:ascii="Times New Roman" w:hAnsi="Times New Roman" w:cs="Times New Roman"/>
          <w:sz w:val="24"/>
          <w:szCs w:val="24"/>
        </w:rPr>
        <w:t>а договора составляет _____(______________________)</w:t>
      </w:r>
      <w:r w:rsidRPr="00C60106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, в т.ч. НДС 20% ____________ (__________________________)</w:t>
      </w:r>
      <w:r w:rsidRPr="00C60106">
        <w:rPr>
          <w:rFonts w:ascii="Times New Roman" w:hAnsi="Times New Roman" w:cs="Times New Roman"/>
          <w:sz w:val="24"/>
          <w:szCs w:val="24"/>
        </w:rPr>
        <w:t xml:space="preserve"> и включает в себя </w:t>
      </w:r>
      <w:r>
        <w:rPr>
          <w:rFonts w:ascii="Times New Roman" w:hAnsi="Times New Roman" w:cs="Times New Roman"/>
          <w:sz w:val="24"/>
          <w:szCs w:val="24"/>
        </w:rPr>
        <w:t xml:space="preserve">полную </w:t>
      </w:r>
      <w:r w:rsidRPr="00C60106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  <w:r w:rsidRPr="00C601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накладные</w:t>
      </w:r>
      <w:r w:rsidRPr="00C60106">
        <w:rPr>
          <w:rFonts w:ascii="Times New Roman" w:hAnsi="Times New Roman" w:cs="Times New Roman"/>
          <w:sz w:val="24"/>
          <w:szCs w:val="24"/>
        </w:rPr>
        <w:t xml:space="preserve"> расходы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и другие расходы. 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>Смета</w:t>
      </w:r>
      <w:r>
        <w:rPr>
          <w:rFonts w:ascii="Times New Roman" w:hAnsi="Times New Roman" w:cs="Times New Roman"/>
          <w:sz w:val="24"/>
          <w:szCs w:val="24"/>
        </w:rPr>
        <w:t xml:space="preserve"> оказываемых услуг, указанная в Приложении №__ к настоящему Договору, является неотъемлемой частью настоящего Договора.</w:t>
      </w:r>
    </w:p>
    <w:p w:rsidR="00791380" w:rsidRPr="00082C6F" w:rsidRDefault="00791380" w:rsidP="00B13D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>.2. Заказчи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обязуется произвести оплату 30 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>% от стоимо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сти услуг до «___» ________ 201 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 xml:space="preserve"> г. Оставшаяся часть стоимости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работ 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 xml:space="preserve">оплачивается Заказчиком в течение 7-ми дней с момента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выполнения работ 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>и подписания акта приема.</w:t>
      </w:r>
    </w:p>
    <w:p w:rsidR="00791380" w:rsidRDefault="00791380" w:rsidP="00B13D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 xml:space="preserve">.2. Оплата услуг осуществляется Заказчиком в срок не позднее ___ (__________) рабочих дней с момента подписания сторонами </w:t>
      </w:r>
      <w:hyperlink r:id="rId5" w:history="1">
        <w:r w:rsidRPr="00082C6F">
          <w:rPr>
            <w:rFonts w:ascii="Times New Roman" w:hAnsi="Times New Roman" w:cs="Times New Roman"/>
            <w:i/>
            <w:iCs/>
            <w:sz w:val="24"/>
            <w:szCs w:val="24"/>
          </w:rPr>
          <w:t>акта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о выполнении работ и выставления счёта Исполнителем.</w:t>
      </w:r>
    </w:p>
    <w:p w:rsidR="00791380" w:rsidRDefault="00791380" w:rsidP="00B13D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Pr="00C60106">
        <w:rPr>
          <w:rFonts w:ascii="Times New Roman" w:hAnsi="Times New Roman" w:cs="Times New Roman"/>
          <w:sz w:val="24"/>
          <w:szCs w:val="24"/>
        </w:rPr>
        <w:t xml:space="preserve">.3. Платежи за </w:t>
      </w:r>
      <w:r>
        <w:rPr>
          <w:rFonts w:ascii="Times New Roman" w:hAnsi="Times New Roman" w:cs="Times New Roman"/>
          <w:sz w:val="24"/>
          <w:szCs w:val="24"/>
        </w:rPr>
        <w:t xml:space="preserve">выполненные работы </w:t>
      </w:r>
      <w:r w:rsidRPr="00C60106">
        <w:rPr>
          <w:rFonts w:ascii="Times New Roman" w:hAnsi="Times New Roman" w:cs="Times New Roman"/>
          <w:sz w:val="24"/>
          <w:szCs w:val="24"/>
        </w:rPr>
        <w:t xml:space="preserve">производятся Заказчиком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C60106">
        <w:rPr>
          <w:rFonts w:ascii="Times New Roman" w:hAnsi="Times New Roman" w:cs="Times New Roman"/>
          <w:sz w:val="24"/>
          <w:szCs w:val="24"/>
        </w:rPr>
        <w:t>согласно выставленному счету.</w:t>
      </w:r>
    </w:p>
    <w:p w:rsidR="00791380" w:rsidRDefault="00791380" w:rsidP="00B13D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Цена Договора является твердой и не подлежит изменению.</w:t>
      </w: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80" w:rsidRPr="004446FB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СТОРОН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Права и о</w:t>
      </w:r>
      <w:r w:rsidRPr="00C60106">
        <w:rPr>
          <w:rFonts w:ascii="Times New Roman" w:hAnsi="Times New Roman" w:cs="Times New Roman"/>
          <w:sz w:val="24"/>
          <w:szCs w:val="24"/>
        </w:rPr>
        <w:t>бязан</w:t>
      </w:r>
      <w:r>
        <w:rPr>
          <w:rFonts w:ascii="Times New Roman" w:hAnsi="Times New Roman" w:cs="Times New Roman"/>
          <w:sz w:val="24"/>
          <w:szCs w:val="24"/>
        </w:rPr>
        <w:t>ности Исполнителя</w:t>
      </w:r>
      <w:r w:rsidRPr="00C60106">
        <w:rPr>
          <w:rFonts w:ascii="Times New Roman" w:hAnsi="Times New Roman" w:cs="Times New Roman"/>
          <w:sz w:val="24"/>
          <w:szCs w:val="24"/>
        </w:rPr>
        <w:t>: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Своевременно и в полном объеме оказать услуги в надлежащем качестве</w:t>
      </w:r>
      <w:r w:rsidRPr="00C60106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Договора.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.1.2. </w:t>
      </w:r>
      <w:r>
        <w:rPr>
          <w:rFonts w:ascii="Times New Roman" w:hAnsi="Times New Roman" w:cs="Times New Roman"/>
          <w:sz w:val="24"/>
          <w:szCs w:val="24"/>
        </w:rPr>
        <w:t>Передать Заказчику всю необходимую и предусмотренную законодательством документацию на оказанные услуги.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>.1.3. Передать Заказчику</w:t>
      </w:r>
      <w:r>
        <w:rPr>
          <w:rFonts w:ascii="Times New Roman" w:hAnsi="Times New Roman" w:cs="Times New Roman"/>
          <w:sz w:val="24"/>
          <w:szCs w:val="24"/>
        </w:rPr>
        <w:t xml:space="preserve"> при приемке оказанных услуг</w:t>
      </w:r>
      <w:r w:rsidRPr="00C60106">
        <w:rPr>
          <w:rFonts w:ascii="Times New Roman" w:hAnsi="Times New Roman" w:cs="Times New Roman"/>
          <w:sz w:val="24"/>
          <w:szCs w:val="24"/>
        </w:rPr>
        <w:t xml:space="preserve"> следующую документацию: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1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счет/</w:t>
      </w:r>
      <w:r w:rsidRPr="00C60106">
        <w:rPr>
          <w:rFonts w:ascii="Times New Roman" w:hAnsi="Times New Roman" w:cs="Times New Roman"/>
          <w:sz w:val="24"/>
          <w:szCs w:val="24"/>
        </w:rPr>
        <w:t xml:space="preserve">счет-фактуру на </w:t>
      </w:r>
      <w:r>
        <w:rPr>
          <w:rFonts w:ascii="Times New Roman" w:hAnsi="Times New Roman" w:cs="Times New Roman"/>
          <w:sz w:val="24"/>
          <w:szCs w:val="24"/>
        </w:rPr>
        <w:t>оказанные услуги</w:t>
      </w:r>
      <w:r w:rsidRPr="00C60106">
        <w:rPr>
          <w:rFonts w:ascii="Times New Roman" w:hAnsi="Times New Roman" w:cs="Times New Roman"/>
          <w:sz w:val="24"/>
          <w:szCs w:val="24"/>
        </w:rPr>
        <w:t>;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106">
        <w:rPr>
          <w:rFonts w:ascii="Times New Roman" w:hAnsi="Times New Roman" w:cs="Times New Roman"/>
          <w:sz w:val="24"/>
          <w:szCs w:val="24"/>
        </w:rPr>
        <w:t xml:space="preserve">- сертификаты соответствия на </w:t>
      </w:r>
      <w:r>
        <w:rPr>
          <w:rFonts w:ascii="Times New Roman" w:hAnsi="Times New Roman" w:cs="Times New Roman"/>
          <w:sz w:val="24"/>
          <w:szCs w:val="24"/>
        </w:rPr>
        <w:t>оказанные услуги</w:t>
      </w:r>
      <w:r w:rsidRPr="00C60106">
        <w:rPr>
          <w:rFonts w:ascii="Times New Roman" w:hAnsi="Times New Roman" w:cs="Times New Roman"/>
          <w:sz w:val="24"/>
          <w:szCs w:val="24"/>
        </w:rPr>
        <w:t>, если таковые предусмотрены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техническими регламентами и ГОСТами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.1.4. </w:t>
      </w:r>
      <w:r>
        <w:rPr>
          <w:rFonts w:ascii="Times New Roman" w:hAnsi="Times New Roman" w:cs="Times New Roman"/>
          <w:sz w:val="24"/>
          <w:szCs w:val="24"/>
        </w:rPr>
        <w:t>Оказать услуги, в соответствии с</w:t>
      </w:r>
      <w:r w:rsidRPr="00C60106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0106">
        <w:rPr>
          <w:rFonts w:ascii="Times New Roman" w:hAnsi="Times New Roman" w:cs="Times New Roman"/>
          <w:sz w:val="24"/>
          <w:szCs w:val="24"/>
        </w:rPr>
        <w:t xml:space="preserve"> государственных стандартов Российской Федерации.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4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.1.5. Гарантировать надлежащее качество </w:t>
      </w:r>
      <w:r>
        <w:rPr>
          <w:rFonts w:ascii="Times New Roman" w:hAnsi="Times New Roman" w:cs="Times New Roman"/>
          <w:sz w:val="24"/>
          <w:szCs w:val="24"/>
        </w:rPr>
        <w:t>оказанных услуг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</w:t>
      </w:r>
      <w:r w:rsidRPr="00C601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C60106">
        <w:rPr>
          <w:rFonts w:ascii="Times New Roman" w:hAnsi="Times New Roman" w:cs="Times New Roman"/>
          <w:sz w:val="24"/>
          <w:szCs w:val="24"/>
        </w:rPr>
        <w:t xml:space="preserve"> отвечает за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C60106">
        <w:rPr>
          <w:rFonts w:ascii="Times New Roman" w:hAnsi="Times New Roman" w:cs="Times New Roman"/>
          <w:sz w:val="24"/>
          <w:szCs w:val="24"/>
        </w:rPr>
        <w:t xml:space="preserve">недостатки </w:t>
      </w:r>
      <w:r>
        <w:rPr>
          <w:rFonts w:ascii="Times New Roman" w:hAnsi="Times New Roman" w:cs="Times New Roman"/>
          <w:sz w:val="24"/>
          <w:szCs w:val="24"/>
        </w:rPr>
        <w:t>оказанных услуг</w:t>
      </w:r>
      <w:r w:rsidRPr="00C6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Pr="00C60106">
        <w:rPr>
          <w:rFonts w:ascii="Times New Roman" w:hAnsi="Times New Roman" w:cs="Times New Roman"/>
          <w:sz w:val="24"/>
          <w:szCs w:val="24"/>
        </w:rPr>
        <w:t xml:space="preserve"> возникли </w:t>
      </w:r>
      <w:r>
        <w:rPr>
          <w:rFonts w:ascii="Times New Roman" w:hAnsi="Times New Roman" w:cs="Times New Roman"/>
          <w:sz w:val="24"/>
          <w:szCs w:val="24"/>
        </w:rPr>
        <w:t>по вине Исполнителя</w:t>
      </w:r>
      <w:r w:rsidRPr="00C601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Бремя доказывания невиновности Исполнителя лежит на самом Исполнителе. 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4.1.8. Исполнитель обязан своевременно уведомить Заказчика о конкретных сроках и времени приемки услуг.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Права и обязанности З</w:t>
      </w:r>
      <w:r w:rsidRPr="00C60106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0106">
        <w:rPr>
          <w:rFonts w:ascii="Times New Roman" w:hAnsi="Times New Roman" w:cs="Times New Roman"/>
          <w:sz w:val="24"/>
          <w:szCs w:val="24"/>
        </w:rPr>
        <w:t>:</w:t>
      </w: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.2.1. В лице своего уполномоченного представителя принять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C6010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C60106">
        <w:rPr>
          <w:rFonts w:ascii="Times New Roman" w:hAnsi="Times New Roman" w:cs="Times New Roman"/>
          <w:sz w:val="24"/>
          <w:szCs w:val="24"/>
        </w:rPr>
        <w:t xml:space="preserve"> в установленные Договором сроки. </w:t>
      </w: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106">
        <w:rPr>
          <w:rFonts w:ascii="Times New Roman" w:hAnsi="Times New Roman" w:cs="Times New Roman"/>
          <w:sz w:val="24"/>
          <w:szCs w:val="24"/>
        </w:rPr>
        <w:t xml:space="preserve">.2.2. Оплатить </w:t>
      </w:r>
      <w:r>
        <w:rPr>
          <w:rFonts w:ascii="Times New Roman" w:hAnsi="Times New Roman" w:cs="Times New Roman"/>
          <w:sz w:val="24"/>
          <w:szCs w:val="24"/>
        </w:rPr>
        <w:t>оказанные услуги в полном объеме и в сроки в соответствии</w:t>
      </w:r>
      <w:r w:rsidRPr="00C60106">
        <w:rPr>
          <w:rFonts w:ascii="Times New Roman" w:hAnsi="Times New Roman" w:cs="Times New Roman"/>
          <w:sz w:val="24"/>
          <w:szCs w:val="24"/>
        </w:rPr>
        <w:t xml:space="preserve"> с условиями</w:t>
      </w:r>
      <w:r w:rsidRPr="0084242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 w:rsidRPr="00C60106">
        <w:rPr>
          <w:rFonts w:ascii="Times New Roman" w:hAnsi="Times New Roman" w:cs="Times New Roman"/>
          <w:sz w:val="24"/>
          <w:szCs w:val="24"/>
        </w:rPr>
        <w:t xml:space="preserve">. При обнаружении несоответствия качества </w:t>
      </w:r>
      <w:r>
        <w:rPr>
          <w:rFonts w:ascii="Times New Roman" w:hAnsi="Times New Roman" w:cs="Times New Roman"/>
          <w:sz w:val="24"/>
          <w:szCs w:val="24"/>
        </w:rPr>
        <w:t>оказанных услуг</w:t>
      </w:r>
      <w:r w:rsidRPr="00C60106">
        <w:rPr>
          <w:rFonts w:ascii="Times New Roman" w:hAnsi="Times New Roman" w:cs="Times New Roman"/>
          <w:sz w:val="24"/>
          <w:szCs w:val="24"/>
        </w:rPr>
        <w:t xml:space="preserve">, Заказчик обязан незамедлительно уведомить о выявленных недостатках </w:t>
      </w:r>
      <w:r>
        <w:rPr>
          <w:rFonts w:ascii="Times New Roman" w:hAnsi="Times New Roman" w:cs="Times New Roman"/>
          <w:sz w:val="24"/>
          <w:szCs w:val="24"/>
        </w:rPr>
        <w:t>оказанных услуг</w:t>
      </w:r>
      <w:r w:rsidRPr="00C6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C601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факту обнаружения недостатков оказанных услуг Сторонами составляется соответствующий акт, </w:t>
      </w:r>
      <w:r w:rsidRPr="00C60106">
        <w:rPr>
          <w:rFonts w:ascii="Times New Roman" w:hAnsi="Times New Roman" w:cs="Times New Roman"/>
          <w:sz w:val="24"/>
          <w:szCs w:val="24"/>
        </w:rPr>
        <w:t>который подписывают представители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010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отказа одной из Сторон подписать такой акт, другая Сторона подписывает акт с оговоркой в 2-х экземплярах и направляет отказавшейся подписать акт Стороне второй экземпляр акта по почте с уведомлением. Исправление недостатков оказанных услуг, которые были зафиксированы соответствующим актом, должно быть произведено Исполнителем в течение 7-ми календарных дней после подписания соответствующего акта.</w:t>
      </w: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В случае отказа Исполнителя исправить выявленные недостатки оказанных услуг, зафиксированные в соответствующем Акте в 7-ми дневный срок, Заказчик вправе отказаться от исполнения Договора в одностороннем порядке, а также потребовать у Исполнителя выплаты пени и штрафов, предусмотренных настоящим Договором, а также возмещения убытков и причиненного ущерба.</w:t>
      </w:r>
    </w:p>
    <w:p w:rsidR="00791380" w:rsidRPr="00F23071" w:rsidRDefault="00791380" w:rsidP="00F02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9D">
        <w:rPr>
          <w:rFonts w:ascii="Times New Roman" w:hAnsi="Times New Roman" w:cs="Times New Roman"/>
          <w:sz w:val="24"/>
          <w:szCs w:val="24"/>
        </w:rPr>
        <w:t>4.2.5.</w:t>
      </w:r>
      <w:r w:rsidRPr="00F23071">
        <w:rPr>
          <w:rFonts w:ascii="Times New Roman" w:hAnsi="Times New Roman" w:cs="Times New Roman"/>
          <w:sz w:val="24"/>
          <w:szCs w:val="24"/>
        </w:rPr>
        <w:t xml:space="preserve"> Заказчик вправе проверять ход оказания услуг по Договору. В этих целях Заказчик:</w:t>
      </w:r>
    </w:p>
    <w:p w:rsidR="00791380" w:rsidRPr="00F23071" w:rsidRDefault="00791380" w:rsidP="00F02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071">
        <w:rPr>
          <w:rFonts w:ascii="Times New Roman" w:hAnsi="Times New Roman" w:cs="Times New Roman"/>
          <w:sz w:val="24"/>
          <w:szCs w:val="24"/>
        </w:rPr>
        <w:t xml:space="preserve">- запрашивает соответствующую информацию в устной или письменной форме, в том числе путем направления Исполнителю запроса по электронной почте. </w:t>
      </w:r>
      <w:r>
        <w:rPr>
          <w:rFonts w:ascii="Times New Roman" w:hAnsi="Times New Roman" w:cs="Times New Roman"/>
          <w:sz w:val="24"/>
          <w:szCs w:val="24"/>
        </w:rPr>
        <w:t>Исполнитель в срок не позднее 2 (двух</w:t>
      </w:r>
      <w:r w:rsidRPr="00F23071">
        <w:rPr>
          <w:rFonts w:ascii="Times New Roman" w:hAnsi="Times New Roman" w:cs="Times New Roman"/>
          <w:sz w:val="24"/>
          <w:szCs w:val="24"/>
        </w:rPr>
        <w:t xml:space="preserve">) рабочих дней предоставляет Заказчику соответствующую информацию в устной или письменной форме в виде </w:t>
      </w:r>
      <w:hyperlink r:id="rId6" w:history="1">
        <w:r w:rsidRPr="00041E9D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F23071">
        <w:rPr>
          <w:rFonts w:ascii="Times New Roman" w:hAnsi="Times New Roman" w:cs="Times New Roman"/>
          <w:sz w:val="24"/>
          <w:szCs w:val="24"/>
        </w:rPr>
        <w:t xml:space="preserve"> о ходе оказания услуг;</w:t>
      </w:r>
    </w:p>
    <w:p w:rsidR="00791380" w:rsidRPr="00041E9D" w:rsidRDefault="00791380" w:rsidP="00F02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071">
        <w:rPr>
          <w:rFonts w:ascii="Times New Roman" w:hAnsi="Times New Roman" w:cs="Times New Roman"/>
          <w:sz w:val="24"/>
          <w:szCs w:val="24"/>
        </w:rPr>
        <w:t xml:space="preserve">- осуществляет контроль за ходом оказания услуг. Исполнитель обязан обеспечить </w:t>
      </w:r>
      <w:r w:rsidRPr="00041E9D">
        <w:rPr>
          <w:rFonts w:ascii="Times New Roman" w:hAnsi="Times New Roman" w:cs="Times New Roman"/>
          <w:sz w:val="24"/>
          <w:szCs w:val="24"/>
        </w:rPr>
        <w:t>соответствующий доступ Заказчику и не препятствовать проведению контроля.</w:t>
      </w:r>
    </w:p>
    <w:p w:rsidR="00791380" w:rsidRPr="00041E9D" w:rsidRDefault="00791380" w:rsidP="00F02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9D">
        <w:rPr>
          <w:rFonts w:ascii="Times New Roman" w:hAnsi="Times New Roman" w:cs="Times New Roman"/>
          <w:sz w:val="24"/>
          <w:szCs w:val="24"/>
        </w:rPr>
        <w:t xml:space="preserve">4.2.6. Если Заказчиком обнаружено, что услуги оказываются с недостатками, он в соответствии с </w:t>
      </w:r>
      <w:hyperlink r:id="rId7" w:history="1">
        <w:r w:rsidRPr="00041E9D">
          <w:rPr>
            <w:rFonts w:ascii="Times New Roman" w:hAnsi="Times New Roman" w:cs="Times New Roman"/>
            <w:sz w:val="24"/>
            <w:szCs w:val="24"/>
          </w:rPr>
          <w:t>п. 3 ст. 715</w:t>
        </w:r>
      </w:hyperlink>
      <w:r w:rsidRPr="00041E9D">
        <w:rPr>
          <w:rFonts w:ascii="Times New Roman" w:hAnsi="Times New Roman" w:cs="Times New Roman"/>
          <w:sz w:val="24"/>
          <w:szCs w:val="24"/>
        </w:rPr>
        <w:t xml:space="preserve"> ГК РФ вправе потребовать от Исполнителя их устранения. Для эт</w:t>
      </w:r>
      <w:r>
        <w:rPr>
          <w:rFonts w:ascii="Times New Roman" w:hAnsi="Times New Roman" w:cs="Times New Roman"/>
          <w:sz w:val="24"/>
          <w:szCs w:val="24"/>
        </w:rPr>
        <w:t>ого Заказчик в срок не позднее 2 (двух</w:t>
      </w:r>
      <w:r w:rsidRPr="00041E9D">
        <w:rPr>
          <w:rFonts w:ascii="Times New Roman" w:hAnsi="Times New Roman" w:cs="Times New Roman"/>
          <w:sz w:val="24"/>
          <w:szCs w:val="24"/>
        </w:rPr>
        <w:t xml:space="preserve">) рабочих дней с момента выявления недостатков направляет Исполнителю </w:t>
      </w:r>
      <w:hyperlink r:id="rId8" w:history="1">
        <w:r w:rsidRPr="00041E9D">
          <w:rPr>
            <w:rFonts w:ascii="Times New Roman" w:hAnsi="Times New Roman" w:cs="Times New Roman"/>
            <w:sz w:val="24"/>
            <w:szCs w:val="24"/>
          </w:rPr>
          <w:t>требование</w:t>
        </w:r>
      </w:hyperlink>
      <w:r w:rsidRPr="00041E9D">
        <w:rPr>
          <w:rFonts w:ascii="Times New Roman" w:hAnsi="Times New Roman" w:cs="Times New Roman"/>
          <w:sz w:val="24"/>
          <w:szCs w:val="24"/>
        </w:rPr>
        <w:t xml:space="preserve"> об устранении недостатков, обнаруженных во время оказания услуг, по форме, согласованной Сторонами в приложении к Договору.</w:t>
      </w:r>
    </w:p>
    <w:p w:rsidR="00791380" w:rsidRPr="00041E9D" w:rsidRDefault="00791380" w:rsidP="00F024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9D">
        <w:rPr>
          <w:rFonts w:ascii="Times New Roman" w:hAnsi="Times New Roman" w:cs="Times New Roman"/>
          <w:sz w:val="24"/>
          <w:szCs w:val="24"/>
        </w:rPr>
        <w:t>4.2.7. Заказчик имеет право предъявить претензии Исполнителю по объему и качеству оказанных услуг в следующие сроки:</w:t>
      </w:r>
    </w:p>
    <w:p w:rsidR="00791380" w:rsidRPr="00041E9D" w:rsidRDefault="00791380" w:rsidP="00F024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9D">
        <w:rPr>
          <w:rFonts w:ascii="Times New Roman" w:hAnsi="Times New Roman" w:cs="Times New Roman"/>
          <w:sz w:val="24"/>
          <w:szCs w:val="24"/>
        </w:rPr>
        <w:t>- по объему оказанных услуг - не позднее 7-ми дней со дня приемки услуги или же получения уведомления о необходимости принять услуги;</w:t>
      </w:r>
    </w:p>
    <w:p w:rsidR="00791380" w:rsidRPr="00041E9D" w:rsidRDefault="00791380" w:rsidP="00F024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9D">
        <w:rPr>
          <w:rFonts w:ascii="Times New Roman" w:hAnsi="Times New Roman" w:cs="Times New Roman"/>
          <w:sz w:val="24"/>
          <w:szCs w:val="24"/>
        </w:rPr>
        <w:t>- по качеству оказанных услуг – не позднее 14-ти дней со дня приемки услуг или же получения уведомления о необходимости принять услуги.</w:t>
      </w:r>
    </w:p>
    <w:p w:rsidR="00791380" w:rsidRDefault="00791380" w:rsidP="00F024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9D">
        <w:rPr>
          <w:rFonts w:ascii="Times New Roman" w:hAnsi="Times New Roman" w:cs="Times New Roman"/>
          <w:sz w:val="24"/>
          <w:szCs w:val="24"/>
        </w:rPr>
        <w:t>Данные сроки не распространяются на претензии в связи с обнаружением скрытых дефектов оказанных услуг, которые не могли быть обнаружены Заказчиком при приемке услуг. Срок предъявления претензий Заказчиком к Исполнителю в связи с обнаружением скрытых дефектов оказанных услуг – 1 год.</w:t>
      </w:r>
    </w:p>
    <w:p w:rsidR="00791380" w:rsidRDefault="00791380" w:rsidP="00F02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380" w:rsidRPr="004446FB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5BD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522D7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 СТОРОН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91380" w:rsidRDefault="00791380" w:rsidP="0076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 </w:t>
      </w:r>
      <w:r w:rsidRPr="00DF289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.2. В случае нарушения Исполнителем конечного срока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выполнения работ 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 вправе потребовать уплаты пени в размере 0,1% от цены услуг за каждый день просрочки. </w:t>
      </w:r>
      <w:r w:rsidRPr="00DF289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5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.3. За нарушение сроков оплаты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 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 вправе потребовать с Заказчика уплаты пени за каждый день просрочки в размере 0,1% от суммы задолженности, в том числе НДС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91380" w:rsidRDefault="00791380" w:rsidP="0076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.4. Если Заказчик не передаст в срок все документы, необходимые для подготовки заключения, Исполнитель вправе потребовать выплаты неустойки в размере 0,05% от стоимости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 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каждый день просрочки.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</w:p>
    <w:p w:rsidR="00791380" w:rsidRDefault="00791380" w:rsidP="0076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.5. Сторона, право которой нарушено, может требовать полного возмещения причиненных ей убытков, если законом не предусмотрено возмещение убытков в меньшем размере.</w:t>
      </w:r>
    </w:p>
    <w:p w:rsidR="00791380" w:rsidRPr="00DF2894" w:rsidRDefault="00791380" w:rsidP="0076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F28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F2894">
        <w:rPr>
          <w:rFonts w:ascii="Times New Roman" w:hAnsi="Times New Roman" w:cs="Times New Roman"/>
          <w:sz w:val="24"/>
          <w:szCs w:val="24"/>
        </w:rPr>
        <w:t>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1380" w:rsidRPr="004446FB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ДОПОЛНИТЕЛЬНЫЕ УСЛОВИЯ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60106">
        <w:rPr>
          <w:rFonts w:ascii="Times New Roman" w:hAnsi="Times New Roman" w:cs="Times New Roman"/>
          <w:sz w:val="24"/>
          <w:szCs w:val="24"/>
        </w:rPr>
        <w:t xml:space="preserve">.1. В случае изменения у какой-либо Стороны юридического адреса, названия, банковских реквизитов и прочего, она обязана в течение </w:t>
      </w:r>
      <w:r>
        <w:rPr>
          <w:rFonts w:ascii="Times New Roman" w:hAnsi="Times New Roman" w:cs="Times New Roman"/>
          <w:sz w:val="24"/>
          <w:szCs w:val="24"/>
        </w:rPr>
        <w:t>7-ми</w:t>
      </w:r>
      <w:r w:rsidRPr="00C60106">
        <w:rPr>
          <w:rFonts w:ascii="Times New Roman" w:hAnsi="Times New Roman" w:cs="Times New Roman"/>
          <w:sz w:val="24"/>
          <w:szCs w:val="24"/>
        </w:rPr>
        <w:t xml:space="preserve"> банковских дней известить об этом другую Сторону. </w:t>
      </w:r>
      <w:bookmarkStart w:id="3" w:name="Par84"/>
      <w:bookmarkEnd w:id="3"/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60106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Надлежащим уведомлением по настоящему Договору является почтовая доставка с уведомлением или же фактическое вручение уполномоченному представителю Стороны под роспись письменного экземпляра соответствующего уведомления. </w:t>
      </w: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1380" w:rsidRPr="004446FB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60106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0DD">
        <w:rPr>
          <w:rFonts w:ascii="Times New Roman" w:hAnsi="Times New Roman" w:cs="Times New Roman"/>
          <w:sz w:val="24"/>
          <w:szCs w:val="24"/>
        </w:rPr>
        <w:t>«___» __________ 20___ г.,</w:t>
      </w:r>
      <w:r>
        <w:rPr>
          <w:rFonts w:ascii="Times New Roman" w:hAnsi="Times New Roman" w:cs="Times New Roman"/>
          <w:sz w:val="24"/>
          <w:szCs w:val="24"/>
        </w:rPr>
        <w:t xml:space="preserve"> а в части исполнения обязательств, до полного и надлежащего исполнения Сторонами обязательств, взятых на себя по данному Договору.</w:t>
      </w: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91380" w:rsidRPr="004446FB" w:rsidRDefault="00791380" w:rsidP="002522D7">
      <w:pPr>
        <w:pStyle w:val="ConsPlusNormal"/>
        <w:suppressLineNumbers/>
        <w:suppressAutoHyphens/>
        <w:ind w:left="-567" w:right="-142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АНТИКОРРУПЦИОННАЯ ОГОВОРКА</w:t>
      </w:r>
    </w:p>
    <w:p w:rsidR="00791380" w:rsidRPr="000A32DA" w:rsidRDefault="00791380" w:rsidP="002522D7">
      <w:pPr>
        <w:pStyle w:val="a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791380" w:rsidRPr="000A32DA" w:rsidRDefault="00791380" w:rsidP="002522D7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91380" w:rsidRPr="000A32DA" w:rsidRDefault="00791380" w:rsidP="002522D7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91380" w:rsidRPr="000A32DA" w:rsidRDefault="00791380" w:rsidP="002522D7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 направленного на обеспечение выполнения этим работником каких-либо действий в пользу стимулирующей его Стороны.</w:t>
      </w:r>
    </w:p>
    <w:p w:rsidR="00791380" w:rsidRPr="000A32DA" w:rsidRDefault="00791380" w:rsidP="002522D7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791380" w:rsidRPr="000A32DA" w:rsidRDefault="00791380" w:rsidP="002522D7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- предоставление неоправданных преимуществ по сравнению с другими контрагентами;</w:t>
      </w:r>
    </w:p>
    <w:p w:rsidR="00791380" w:rsidRPr="000A32DA" w:rsidRDefault="00791380" w:rsidP="002522D7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- предоставление каких-либо гарантий;</w:t>
      </w:r>
    </w:p>
    <w:p w:rsidR="00791380" w:rsidRPr="000A32DA" w:rsidRDefault="00791380" w:rsidP="002522D7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- ускорение существующих процедур;</w:t>
      </w:r>
    </w:p>
    <w:p w:rsidR="00791380" w:rsidRPr="000A32DA" w:rsidRDefault="00791380" w:rsidP="002522D7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791380" w:rsidRPr="000A32DA" w:rsidRDefault="00791380" w:rsidP="002522D7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791380" w:rsidRPr="000A32DA" w:rsidRDefault="00791380" w:rsidP="002522D7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791380" w:rsidRPr="000A32DA" w:rsidRDefault="00791380" w:rsidP="002522D7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791380" w:rsidRPr="000A32DA" w:rsidRDefault="00791380" w:rsidP="002522D7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.7. 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791380" w:rsidRPr="000A32DA" w:rsidRDefault="00791380" w:rsidP="002522D7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.8. 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применения эффективных мер по устранению практических затруднений и предотвращению возможных конфликтных ситуаций.</w:t>
      </w:r>
    </w:p>
    <w:p w:rsidR="00791380" w:rsidRDefault="00791380" w:rsidP="002522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.9.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791380" w:rsidRDefault="00791380" w:rsidP="002522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380" w:rsidRPr="004446FB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ИЗМЕНЕНИЕ И РАСТОРЖЕНИЕ ДОГОВОРА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60106">
        <w:rPr>
          <w:rFonts w:ascii="Times New Roman" w:hAnsi="Times New Roman" w:cs="Times New Roman"/>
          <w:sz w:val="24"/>
          <w:szCs w:val="24"/>
        </w:rPr>
        <w:t>.1. Все изменения к настоящему Договору совершаются Сторонами на основании письменного соглашения, оформляемого отдельным документом (дополнительным соглашением), подписанного уполномоченными представителями Сторон и скрепленного печатями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380" w:rsidRDefault="00791380" w:rsidP="00DF2894">
      <w:pPr>
        <w:widowControl w:val="0"/>
        <w:autoSpaceDE w:val="0"/>
        <w:autoSpaceDN w:val="0"/>
        <w:adjustRightInd w:val="0"/>
        <w:spacing w:after="0" w:line="240" w:lineRule="auto"/>
        <w:ind w:left="142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9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Договор может быть изменен или расторгнут по основаниям и в порядке, установленным действующим законодательством.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791380" w:rsidRDefault="00791380" w:rsidP="00DF2894">
      <w:pPr>
        <w:widowControl w:val="0"/>
        <w:autoSpaceDE w:val="0"/>
        <w:autoSpaceDN w:val="0"/>
        <w:adjustRightInd w:val="0"/>
        <w:spacing w:after="0" w:line="240" w:lineRule="auto"/>
        <w:ind w:left="142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9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Заказчик вправе в любое время в одностороннем порядке отказаться от исполнения Договора, при этом у него возникает обязанность оплатить фактически понесенные Исполнителем расходы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</w:t>
      </w:r>
    </w:p>
    <w:p w:rsidR="00791380" w:rsidRPr="00DF2894" w:rsidRDefault="00791380" w:rsidP="00DF2894">
      <w:pPr>
        <w:widowControl w:val="0"/>
        <w:autoSpaceDE w:val="0"/>
        <w:autoSpaceDN w:val="0"/>
        <w:adjustRightInd w:val="0"/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9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 Исполнитель вправе в любое время в одностороннем порядке отказаться от исполнения Договора при условии полного возмещения Заказчику убытков.</w:t>
      </w: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02"/>
      <w:bookmarkEnd w:id="4"/>
    </w:p>
    <w:p w:rsidR="00791380" w:rsidRPr="004446FB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46F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ПОРЯДОК РАЗРЕШЕНИЯ СПОРОВ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60106">
        <w:rPr>
          <w:rFonts w:ascii="Times New Roman" w:hAnsi="Times New Roman" w:cs="Times New Roman"/>
          <w:sz w:val="24"/>
          <w:szCs w:val="24"/>
        </w:rPr>
        <w:t>.1. Все споры и разногласия между Сторонами, возникающие в период действия настоящего Договора, разрешаются Сторонами путем переговоров.</w:t>
      </w:r>
    </w:p>
    <w:p w:rsidR="0079138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60106">
        <w:rPr>
          <w:rFonts w:ascii="Times New Roman" w:hAnsi="Times New Roman" w:cs="Times New Roman"/>
          <w:sz w:val="24"/>
          <w:szCs w:val="24"/>
        </w:rPr>
        <w:t>.2. 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106">
        <w:rPr>
          <w:rFonts w:ascii="Times New Roman" w:hAnsi="Times New Roman" w:cs="Times New Roman"/>
          <w:sz w:val="24"/>
          <w:szCs w:val="24"/>
        </w:rPr>
        <w:t>урегулирования споров и разногласий путем переговоров</w:t>
      </w:r>
      <w:r>
        <w:rPr>
          <w:rFonts w:ascii="Times New Roman" w:hAnsi="Times New Roman" w:cs="Times New Roman"/>
          <w:sz w:val="24"/>
          <w:szCs w:val="24"/>
        </w:rPr>
        <w:t>, спор подлежит рассмотрению (</w:t>
      </w:r>
      <w:r w:rsidRPr="00B8485E">
        <w:rPr>
          <w:rFonts w:ascii="Times New Roman" w:hAnsi="Times New Roman" w:cs="Times New Roman"/>
          <w:i/>
          <w:iCs/>
          <w:sz w:val="24"/>
          <w:szCs w:val="24"/>
        </w:rPr>
        <w:t>в Арбитражном суде г. Севастополя</w:t>
      </w:r>
      <w:r>
        <w:rPr>
          <w:rFonts w:ascii="Times New Roman" w:hAnsi="Times New Roman" w:cs="Times New Roman"/>
          <w:sz w:val="24"/>
          <w:szCs w:val="24"/>
        </w:rPr>
        <w:t>) по правилам подсудности и подведомственности, предусмотренным процессуальным законодательством Российской Федерации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</w:p>
    <w:p w:rsidR="00791380" w:rsidRDefault="00791380" w:rsidP="000221BB">
      <w:pPr>
        <w:pStyle w:val="-0"/>
        <w:keepNext w:val="0"/>
        <w:widowControl w:val="0"/>
        <w:tabs>
          <w:tab w:val="clear" w:pos="0"/>
        </w:tabs>
        <w:suppressAutoHyphens w:val="0"/>
        <w:spacing w:before="0" w:after="0"/>
        <w:ind w:left="-567" w:firstLine="283"/>
      </w:pPr>
      <w:r>
        <w:t>11. Форс-</w:t>
      </w:r>
      <w:r w:rsidRPr="00435EFD">
        <w:t>мажор</w:t>
      </w:r>
    </w:p>
    <w:p w:rsidR="00791380" w:rsidRPr="00C6463B" w:rsidRDefault="00791380" w:rsidP="009D70D7">
      <w:pPr>
        <w:pStyle w:val="-"/>
        <w:tabs>
          <w:tab w:val="clear" w:pos="851"/>
          <w:tab w:val="num" w:pos="142"/>
        </w:tabs>
        <w:ind w:left="0" w:firstLine="567"/>
      </w:pPr>
    </w:p>
    <w:p w:rsidR="00791380" w:rsidRPr="00435EFD" w:rsidRDefault="00791380" w:rsidP="009D70D7">
      <w:pPr>
        <w:widowControl w:val="0"/>
        <w:tabs>
          <w:tab w:val="num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EFD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полное или частичное неисполнение своих обязательств по настоящему Договору, если их неисполнение явилось следствием форс-мажорных обстоятельств.</w:t>
      </w:r>
    </w:p>
    <w:p w:rsidR="00791380" w:rsidRPr="00435EFD" w:rsidRDefault="00791380" w:rsidP="009D70D7">
      <w:pPr>
        <w:widowControl w:val="0"/>
        <w:tabs>
          <w:tab w:val="num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EFD">
        <w:rPr>
          <w:rFonts w:ascii="Times New Roman" w:hAnsi="Times New Roman" w:cs="Times New Roman"/>
          <w:sz w:val="24"/>
          <w:szCs w:val="24"/>
        </w:rPr>
        <w:t>.2. Под форс-мажорными обстоятельствами понимают такие обстоятельства, которые возникли после заключения настоящего договора в результате непредвиденных и непредотвратимых событий, неподвластных сторонам, включая, но не ограничиваясь: пожар, наводнение, землетрясение, другие стихийные бедствия, запрещение властей, террористический акт, при условии,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органами.</w:t>
      </w:r>
    </w:p>
    <w:p w:rsidR="00791380" w:rsidRPr="00435EFD" w:rsidRDefault="00791380" w:rsidP="009D70D7">
      <w:pPr>
        <w:widowControl w:val="0"/>
        <w:tabs>
          <w:tab w:val="num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EFD">
        <w:rPr>
          <w:rFonts w:ascii="Times New Roman" w:hAnsi="Times New Roman" w:cs="Times New Roman"/>
          <w:sz w:val="24"/>
          <w:szCs w:val="24"/>
        </w:rPr>
        <w:t>.3. Сторона, у которой возникли обстоятельства форс-мажора, обязана незамедлительно письменно информировать другую сторону о случившемся и его причинах, с подтверждением из уполномоченных органов.  Если от стороны не поступает иных письменных уведомлений, другая сторона продолжает выполнять свои обязательства по Договору, насколько это целесообразно, и ведет поиск альтернативных способов выполнения по Договору, не зависящих от форс-мажорных обстоятельств.</w:t>
      </w:r>
    </w:p>
    <w:p w:rsidR="00791380" w:rsidRPr="00C60106" w:rsidRDefault="00791380" w:rsidP="009D70D7">
      <w:pPr>
        <w:widowControl w:val="0"/>
        <w:tabs>
          <w:tab w:val="num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EFD">
        <w:rPr>
          <w:rFonts w:ascii="Times New Roman" w:hAnsi="Times New Roman" w:cs="Times New Roman"/>
          <w:sz w:val="24"/>
          <w:szCs w:val="24"/>
        </w:rPr>
        <w:t>.4. Если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5EFD">
        <w:rPr>
          <w:rFonts w:ascii="Times New Roman" w:hAnsi="Times New Roman" w:cs="Times New Roman"/>
          <w:sz w:val="24"/>
          <w:szCs w:val="24"/>
        </w:rPr>
        <w:t xml:space="preserve"> по мнению сторон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5EFD">
        <w:rPr>
          <w:rFonts w:ascii="Times New Roman" w:hAnsi="Times New Roman" w:cs="Times New Roman"/>
          <w:sz w:val="24"/>
          <w:szCs w:val="24"/>
        </w:rPr>
        <w:t xml:space="preserve"> исполнение Договора может быть продолжено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которое необходимо для учета действия этих </w:t>
      </w:r>
      <w:r>
        <w:rPr>
          <w:rFonts w:ascii="Times New Roman" w:hAnsi="Times New Roman" w:cs="Times New Roman"/>
          <w:sz w:val="24"/>
          <w:szCs w:val="24"/>
        </w:rPr>
        <w:t>обстоятельств и их последствий.</w:t>
      </w:r>
    </w:p>
    <w:p w:rsidR="00791380" w:rsidRPr="004446FB" w:rsidRDefault="00791380" w:rsidP="00470934">
      <w:pPr>
        <w:widowControl w:val="0"/>
        <w:tabs>
          <w:tab w:val="left" w:pos="1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1380" w:rsidRPr="004446FB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07"/>
      <w:bookmarkEnd w:id="5"/>
      <w:r w:rsidRPr="004446F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 И РЕКВИЗИТЫ СТОРОН</w:t>
      </w:r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91380" w:rsidRPr="00F313F0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3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13F0">
        <w:rPr>
          <w:rFonts w:ascii="Times New Roman" w:hAnsi="Times New Roman" w:cs="Times New Roman"/>
          <w:sz w:val="24"/>
          <w:szCs w:val="24"/>
        </w:rPr>
        <w:t>.1. Настоящий Договор составлен на русском языке в двух экземплярах, имеющих одинаковую юридическую силу, по одному экземпляру для каждой Стороны.</w:t>
      </w:r>
    </w:p>
    <w:p w:rsidR="00791380" w:rsidRDefault="00791380" w:rsidP="002522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3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13F0">
        <w:rPr>
          <w:rFonts w:ascii="Times New Roman" w:hAnsi="Times New Roman" w:cs="Times New Roman"/>
          <w:sz w:val="24"/>
          <w:szCs w:val="24"/>
        </w:rPr>
        <w:t>.2. В целях надлежащего исполнения Сторонами обязательств по договору Стороны</w:t>
      </w:r>
      <w:r>
        <w:rPr>
          <w:rFonts w:ascii="Times New Roman" w:hAnsi="Times New Roman" w:cs="Times New Roman"/>
          <w:sz w:val="24"/>
          <w:szCs w:val="24"/>
        </w:rPr>
        <w:t>, заключая настоящий Договор</w:t>
      </w:r>
      <w:r w:rsidRPr="00F313F0">
        <w:rPr>
          <w:rFonts w:ascii="Times New Roman" w:hAnsi="Times New Roman" w:cs="Times New Roman"/>
          <w:sz w:val="24"/>
          <w:szCs w:val="24"/>
        </w:rPr>
        <w:t xml:space="preserve"> дают согласие на обработку своих персональных данных, а именно </w:t>
      </w:r>
      <w:r w:rsidRPr="00F313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информацию, относящуюся к личности, включающую фамилию, имя, отчество, пол, дату рождения, адрес места жительства, серию, номер дату и место выдачи основного документа, удостоверяющего личность, должность, сведений о месте работы, адрес электронной почты, контактный телефон, страховой номер индивидуального лицевого счета в Пенсионном фонде России (СНИЛС),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D60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том числе биометрические персональные данные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31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3F0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года № 152 ФЗ «О персональных данных».</w:t>
      </w:r>
    </w:p>
    <w:p w:rsidR="00791380" w:rsidRDefault="00791380" w:rsidP="002522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даётся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его отзыва в соответствии с действующим законодательством. </w:t>
      </w:r>
    </w:p>
    <w:p w:rsidR="00791380" w:rsidRDefault="00791380" w:rsidP="002522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Заявления, уведомления, извещения, требования или иные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Договоре в разделе "Адреса и реквизиты сторон", только одним из следующих способов:</w:t>
      </w:r>
    </w:p>
    <w:p w:rsidR="00791380" w:rsidRDefault="00791380" w:rsidP="0053111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 и подпись лица, получившего </w:t>
      </w:r>
      <w:r w:rsidRPr="005311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• заказным письмом с уведомлением о вручении.</w:t>
      </w:r>
    </w:p>
    <w:p w:rsidR="00791380" w:rsidRDefault="00791380" w:rsidP="009D70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ее представителю. </w:t>
      </w:r>
      <w:r w:rsidRPr="005311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.5.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ним.</w:t>
      </w:r>
    </w:p>
    <w:p w:rsidR="00791380" w:rsidRDefault="00791380" w:rsidP="009D70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12.6. Неотъемлемой частью Договора является:</w:t>
      </w:r>
    </w:p>
    <w:p w:rsidR="00791380" w:rsidRPr="009D70D7" w:rsidRDefault="00791380" w:rsidP="009D70D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Приложение № 1 – Техническое задание.</w:t>
      </w:r>
      <w:bookmarkStart w:id="6" w:name="_GoBack"/>
      <w:bookmarkEnd w:id="6"/>
    </w:p>
    <w:p w:rsidR="00791380" w:rsidRPr="00C60106" w:rsidRDefault="00791380" w:rsidP="00252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380" w:rsidRPr="00CD6005" w:rsidRDefault="00791380" w:rsidP="00CD60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005">
        <w:rPr>
          <w:rFonts w:ascii="Times New Roman" w:hAnsi="Times New Roman" w:cs="Times New Roman"/>
          <w:b/>
          <w:bCs/>
          <w:sz w:val="24"/>
          <w:szCs w:val="24"/>
        </w:rPr>
        <w:t>13. РЕКВИЗИТЫ СТОРОН</w:t>
      </w:r>
    </w:p>
    <w:p w:rsidR="00791380" w:rsidRDefault="00791380" w:rsidP="00AD588C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4731"/>
        <w:gridCol w:w="4731"/>
      </w:tblGrid>
      <w:tr w:rsidR="00791380" w:rsidRPr="00F635C7">
        <w:tc>
          <w:tcPr>
            <w:tcW w:w="4785" w:type="dxa"/>
          </w:tcPr>
          <w:p w:rsidR="00791380" w:rsidRPr="00F635C7" w:rsidRDefault="00791380" w:rsidP="00AD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4786" w:type="dxa"/>
          </w:tcPr>
          <w:p w:rsidR="00791380" w:rsidRPr="00F635C7" w:rsidRDefault="00791380" w:rsidP="00AD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791380" w:rsidRPr="00F635C7">
        <w:trPr>
          <w:trHeight w:val="4292"/>
        </w:trPr>
        <w:tc>
          <w:tcPr>
            <w:tcW w:w="4785" w:type="dxa"/>
          </w:tcPr>
          <w:p w:rsidR="00791380" w:rsidRPr="00F635C7" w:rsidRDefault="00791380" w:rsidP="0073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государственное бюджетное учреждение науки «Морской гидрофизический институт РАН»</w:t>
            </w:r>
            <w:r w:rsidRPr="00F635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380" w:rsidRPr="00F635C7" w:rsidRDefault="00791380" w:rsidP="00AD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sz w:val="24"/>
                <w:szCs w:val="24"/>
              </w:rPr>
              <w:t>Адрес: 299011 г. Севастополь ул. Капитанская, 2</w:t>
            </w:r>
          </w:p>
          <w:p w:rsidR="00791380" w:rsidRPr="00F635C7" w:rsidRDefault="00791380" w:rsidP="00AD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sz w:val="24"/>
                <w:szCs w:val="24"/>
              </w:rPr>
              <w:t xml:space="preserve">ИНН/КПП 9204553257/920401001, </w:t>
            </w:r>
          </w:p>
          <w:p w:rsidR="00791380" w:rsidRPr="00F635C7" w:rsidRDefault="00791380" w:rsidP="00AD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sz w:val="24"/>
                <w:szCs w:val="24"/>
              </w:rPr>
              <w:t>ОГРН 1159204018467, ОКПО 00392974</w:t>
            </w:r>
          </w:p>
          <w:p w:rsidR="00791380" w:rsidRPr="00F635C7" w:rsidRDefault="00791380" w:rsidP="00AD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20746Э21270</w:t>
            </w:r>
          </w:p>
          <w:p w:rsidR="00791380" w:rsidRPr="00F635C7" w:rsidRDefault="00791380" w:rsidP="00AD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г. Севастополю</w:t>
            </w:r>
          </w:p>
          <w:p w:rsidR="00791380" w:rsidRPr="00F635C7" w:rsidRDefault="00791380" w:rsidP="00AD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sz w:val="24"/>
                <w:szCs w:val="24"/>
              </w:rPr>
              <w:t>Наименование банка: Отделение Севастополь в г. Севастополе</w:t>
            </w:r>
          </w:p>
          <w:p w:rsidR="00791380" w:rsidRPr="00F635C7" w:rsidRDefault="00791380" w:rsidP="00AD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 40501810367112000001</w:t>
            </w:r>
          </w:p>
          <w:p w:rsidR="00791380" w:rsidRPr="00F635C7" w:rsidRDefault="00791380" w:rsidP="0009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sz w:val="24"/>
                <w:szCs w:val="24"/>
              </w:rPr>
              <w:t>БИК 046711001</w:t>
            </w:r>
          </w:p>
        </w:tc>
        <w:tc>
          <w:tcPr>
            <w:tcW w:w="4786" w:type="dxa"/>
          </w:tcPr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380" w:rsidRPr="00F635C7" w:rsidRDefault="00791380" w:rsidP="00F3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35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91380" w:rsidRPr="00F635C7">
        <w:trPr>
          <w:trHeight w:val="547"/>
        </w:trPr>
        <w:tc>
          <w:tcPr>
            <w:tcW w:w="4785" w:type="dxa"/>
          </w:tcPr>
          <w:p w:rsidR="00791380" w:rsidRPr="00F635C7" w:rsidRDefault="00791380" w:rsidP="00095BDC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1380" w:rsidRPr="00F635C7" w:rsidRDefault="00791380" w:rsidP="00095BDC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(подпись)  </w:t>
            </w:r>
          </w:p>
          <w:p w:rsidR="00791380" w:rsidRPr="00F635C7" w:rsidRDefault="00791380" w:rsidP="00095BDC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ФГБУН МГИ</w:t>
            </w:r>
          </w:p>
          <w:p w:rsidR="00791380" w:rsidRPr="00F635C7" w:rsidRDefault="00791380" w:rsidP="00095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С.К. Коновалов</w:t>
            </w:r>
          </w:p>
        </w:tc>
        <w:tc>
          <w:tcPr>
            <w:tcW w:w="4786" w:type="dxa"/>
          </w:tcPr>
          <w:p w:rsidR="00791380" w:rsidRPr="00F635C7" w:rsidRDefault="00791380" w:rsidP="00095BDC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91380" w:rsidRPr="00F635C7" w:rsidRDefault="00791380" w:rsidP="00095BDC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35C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(подпись)  </w:t>
            </w:r>
          </w:p>
          <w:p w:rsidR="00791380" w:rsidRDefault="00791380" w:rsidP="00095B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</w:tbl>
    <w:p w:rsidR="00791380" w:rsidRPr="00CE070B" w:rsidRDefault="00791380" w:rsidP="007D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380" w:rsidRPr="00CE070B" w:rsidRDefault="00791380">
      <w:pPr>
        <w:rPr>
          <w:rFonts w:ascii="Times New Roman" w:hAnsi="Times New Roman" w:cs="Times New Roman"/>
          <w:sz w:val="24"/>
          <w:szCs w:val="24"/>
        </w:rPr>
      </w:pPr>
    </w:p>
    <w:sectPr w:rsidR="00791380" w:rsidRPr="00CE070B" w:rsidSect="009D70D7">
      <w:pgSz w:w="11905" w:h="16838"/>
      <w:pgMar w:top="993" w:right="850" w:bottom="113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AC3"/>
    <w:rsid w:val="000221BB"/>
    <w:rsid w:val="00026AA7"/>
    <w:rsid w:val="00036B4D"/>
    <w:rsid w:val="00041E9D"/>
    <w:rsid w:val="000508DF"/>
    <w:rsid w:val="00082C6F"/>
    <w:rsid w:val="00095BDC"/>
    <w:rsid w:val="000A32DA"/>
    <w:rsid w:val="00150CEB"/>
    <w:rsid w:val="00222409"/>
    <w:rsid w:val="002522D7"/>
    <w:rsid w:val="002D72F2"/>
    <w:rsid w:val="003011A9"/>
    <w:rsid w:val="00312D7E"/>
    <w:rsid w:val="00416C85"/>
    <w:rsid w:val="00435EFD"/>
    <w:rsid w:val="004446FB"/>
    <w:rsid w:val="00451840"/>
    <w:rsid w:val="00470934"/>
    <w:rsid w:val="00474128"/>
    <w:rsid w:val="00531116"/>
    <w:rsid w:val="00737E12"/>
    <w:rsid w:val="007650DD"/>
    <w:rsid w:val="00791380"/>
    <w:rsid w:val="007B170D"/>
    <w:rsid w:val="007D3DCB"/>
    <w:rsid w:val="00842420"/>
    <w:rsid w:val="008620AF"/>
    <w:rsid w:val="008E606B"/>
    <w:rsid w:val="00921B06"/>
    <w:rsid w:val="009704B0"/>
    <w:rsid w:val="009B5EE2"/>
    <w:rsid w:val="009D00CA"/>
    <w:rsid w:val="009D70D7"/>
    <w:rsid w:val="00A2398D"/>
    <w:rsid w:val="00A86A29"/>
    <w:rsid w:val="00AD588C"/>
    <w:rsid w:val="00B13DBC"/>
    <w:rsid w:val="00B349CA"/>
    <w:rsid w:val="00B8485E"/>
    <w:rsid w:val="00C044D6"/>
    <w:rsid w:val="00C60106"/>
    <w:rsid w:val="00C6463B"/>
    <w:rsid w:val="00CD6005"/>
    <w:rsid w:val="00CE070B"/>
    <w:rsid w:val="00D3586D"/>
    <w:rsid w:val="00DF2894"/>
    <w:rsid w:val="00E20198"/>
    <w:rsid w:val="00EA5EF7"/>
    <w:rsid w:val="00ED6A82"/>
    <w:rsid w:val="00F024E4"/>
    <w:rsid w:val="00F03AC3"/>
    <w:rsid w:val="00F23071"/>
    <w:rsid w:val="00F313F0"/>
    <w:rsid w:val="00F635C7"/>
    <w:rsid w:val="00F6720C"/>
    <w:rsid w:val="00FA50A3"/>
    <w:rsid w:val="00FE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8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AD58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AD58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AD588C"/>
    <w:pPr>
      <w:keepLines/>
      <w:spacing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D58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AD58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840"/>
    <w:rPr>
      <w:rFonts w:ascii="Segoe UI" w:hAnsi="Segoe UI" w:cs="Segoe UI"/>
      <w:sz w:val="18"/>
      <w:szCs w:val="18"/>
    </w:rPr>
  </w:style>
  <w:style w:type="paragraph" w:customStyle="1" w:styleId="-">
    <w:name w:val="Контракт-пункт"/>
    <w:basedOn w:val="Normal"/>
    <w:uiPriority w:val="99"/>
    <w:rsid w:val="000221BB"/>
    <w:pPr>
      <w:tabs>
        <w:tab w:val="num" w:pos="851"/>
      </w:tabs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Контракт-раздел"/>
    <w:basedOn w:val="Normal"/>
    <w:next w:val="-"/>
    <w:uiPriority w:val="99"/>
    <w:rsid w:val="000221BB"/>
    <w:pPr>
      <w:keepNext/>
      <w:tabs>
        <w:tab w:val="num" w:pos="0"/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styleId="NoSpacing">
    <w:name w:val="No Spacing"/>
    <w:uiPriority w:val="99"/>
    <w:qFormat/>
    <w:rsid w:val="008620A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EB5442F5FF39A5A508F157DDB871A004B038D325E49CC1C2B1A5677C75F80B97F6CACD86329BD0593BF78v1L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AEB5442F5FF39A5A508D0E6FDB871A0A4707823B5514C61472165470C80085BE6E6CAFD17C28B51B9AEB285185FE5F37F7CB8570791003v3L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AEB5442F5FF39A5A509B1B6BDB871A004D04873A5E49CC1C2B1A5677C75F80B97F6CACD86329BD0593BF78v1LDM" TargetMode="External"/><Relationship Id="rId5" Type="http://schemas.openxmlformats.org/officeDocument/2006/relationships/hyperlink" Target="consultantplus://offline/ref=C5AEB5442F5FF39A5A509B1B6BDB871A004D04863A5E49CC1C2B1A5677C75F80B97F6CACD86329BD0593BF78v1LD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5AEB5442F5FF39A5A509B1B6BDB871A004D0487365E49CC1C2B1A5677C75F80B97F6CACD86329BD0593BF78v1LD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3147</Words>
  <Characters>17942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subject/>
  <dc:creator>User</dc:creator>
  <cp:keywords/>
  <dc:description/>
  <cp:lastModifiedBy>urist1</cp:lastModifiedBy>
  <cp:revision>2</cp:revision>
  <cp:lastPrinted>2019-02-14T13:32:00Z</cp:lastPrinted>
  <dcterms:created xsi:type="dcterms:W3CDTF">2019-03-05T11:37:00Z</dcterms:created>
  <dcterms:modified xsi:type="dcterms:W3CDTF">2019-03-05T11:37:00Z</dcterms:modified>
</cp:coreProperties>
</file>