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0" w:rsidRPr="008177E1" w:rsidRDefault="00981280" w:rsidP="008177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7E1">
        <w:rPr>
          <w:rFonts w:ascii="Times New Roman" w:hAnsi="Times New Roman" w:cs="Times New Roman"/>
          <w:b/>
          <w:bCs/>
          <w:sz w:val="24"/>
          <w:szCs w:val="24"/>
        </w:rPr>
        <w:t>ДОГОВОР № _____________</w:t>
      </w:r>
    </w:p>
    <w:p w:rsidR="00981280" w:rsidRDefault="00981280" w:rsidP="008177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7E1">
        <w:rPr>
          <w:rFonts w:ascii="Times New Roman" w:hAnsi="Times New Roman" w:cs="Times New Roman"/>
          <w:b/>
          <w:bCs/>
          <w:sz w:val="24"/>
          <w:szCs w:val="24"/>
        </w:rPr>
        <w:t>на выполнение работ</w:t>
      </w:r>
    </w:p>
    <w:p w:rsidR="00981280" w:rsidRDefault="00981280" w:rsidP="008177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80" w:rsidRDefault="00981280" w:rsidP="00C11E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Севастополь                                                                                         «___»_________201  г.</w:t>
      </w:r>
    </w:p>
    <w:p w:rsidR="00981280" w:rsidRPr="008177E1" w:rsidRDefault="00981280" w:rsidP="008177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80" w:rsidRPr="00FA50A3" w:rsidRDefault="00981280" w:rsidP="00FA50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36B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«Морской гидрофизический институт РАН» в лице директора С.К. Коновалова, именуемый в дальнейшем «Заказчик», действующий на основании Устава с одной стороны, 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81280" w:rsidRPr="002522D7" w:rsidRDefault="00981280" w:rsidP="00FA50A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36B4D">
        <w:rPr>
          <w:rFonts w:ascii="Times New Roman" w:hAnsi="Times New Roman" w:cs="Times New Roman"/>
          <w:i/>
          <w:iCs/>
          <w:sz w:val="16"/>
          <w:szCs w:val="16"/>
        </w:rPr>
        <w:t xml:space="preserve">         (наименование организации; Ф.И.О. лица, действующего от имени организации; документ на основании, которого действует лицо)</w:t>
      </w:r>
    </w:p>
    <w:p w:rsidR="00981280" w:rsidRDefault="00981280" w:rsidP="00FA50A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________________________________________________________________________именуемый в дальнейшем «Подрядчик», с другой стороны, а вместе именуемые «Стороны», заключили настоящий Договор о нижеследующем:</w:t>
      </w:r>
    </w:p>
    <w:p w:rsidR="00981280" w:rsidRDefault="00981280" w:rsidP="00B812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2D19AD" w:rsidRDefault="00981280" w:rsidP="00B8120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9AD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981280" w:rsidRPr="002D19AD" w:rsidRDefault="00981280" w:rsidP="00B812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2D19AD" w:rsidRDefault="00981280" w:rsidP="00B8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AD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Pr="002D19AD">
        <w:rPr>
          <w:rFonts w:ascii="Times New Roman" w:hAnsi="Times New Roman" w:cs="Times New Roman"/>
          <w:sz w:val="24"/>
          <w:szCs w:val="24"/>
        </w:rPr>
        <w:t>Заказчик поручает, а Подрядчик принимает на себя обязательство выполнить по настоящему Договору следующие работы (далее – «Работы»):___________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D19A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2D19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D19AD">
        <w:rPr>
          <w:rFonts w:ascii="Times New Roman" w:hAnsi="Times New Roman" w:cs="Times New Roman"/>
          <w:sz w:val="24"/>
          <w:szCs w:val="24"/>
        </w:rPr>
        <w:t>_.</w:t>
      </w:r>
    </w:p>
    <w:p w:rsidR="00981280" w:rsidRPr="002D19AD" w:rsidRDefault="00981280" w:rsidP="00B81201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2D19AD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D19AD">
        <w:rPr>
          <w:rFonts w:ascii="Times New Roman" w:hAnsi="Times New Roman" w:cs="Times New Roman"/>
          <w:sz w:val="24"/>
          <w:szCs w:val="24"/>
          <w:lang w:eastAsia="ru-RU"/>
        </w:rPr>
        <w:t xml:space="preserve">. Технические и иные требования к содержанию и оформлению Работ </w:t>
      </w:r>
      <w:r w:rsidRPr="002D19AD">
        <w:rPr>
          <w:rFonts w:ascii="Times New Roman" w:hAnsi="Times New Roman" w:cs="Times New Roman"/>
          <w:sz w:val="24"/>
          <w:szCs w:val="24"/>
          <w:lang w:eastAsia="ar-SA"/>
        </w:rPr>
        <w:t xml:space="preserve">основываются на положениях </w:t>
      </w:r>
      <w:r w:rsidRPr="002D19AD">
        <w:rPr>
          <w:rFonts w:ascii="Times New Roman" w:hAnsi="Times New Roman" w:cs="Times New Roman"/>
          <w:sz w:val="24"/>
          <w:szCs w:val="24"/>
        </w:rPr>
        <w:t>действующих нормативно-правовых актов Российской Федерации и изложены в техническом задании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работ (приложение №__</w:t>
      </w:r>
      <w:r w:rsidRPr="002D19AD">
        <w:rPr>
          <w:rFonts w:ascii="Times New Roman" w:hAnsi="Times New Roman" w:cs="Times New Roman"/>
          <w:sz w:val="24"/>
          <w:szCs w:val="24"/>
        </w:rPr>
        <w:t xml:space="preserve"> к Договору).</w:t>
      </w:r>
    </w:p>
    <w:p w:rsidR="00981280" w:rsidRPr="002D19AD" w:rsidRDefault="00981280" w:rsidP="00B812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D19AD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D19AD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необходимости выполнения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Подрядчиком </w:t>
      </w:r>
      <w:r w:rsidRPr="002D19AD">
        <w:rPr>
          <w:rFonts w:ascii="Times New Roman" w:hAnsi="Times New Roman" w:cs="Times New Roman"/>
          <w:sz w:val="24"/>
          <w:szCs w:val="24"/>
          <w:lang w:eastAsia="ru-RU"/>
        </w:rPr>
        <w:t>дополнительных работ, не предусмотренных предметом настоящего договора, условия их выполнения определяются сторонами в соответствующих дополнительных соглашениях к настоящему договору</w:t>
      </w:r>
      <w:r w:rsidRPr="002D19A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81280" w:rsidRDefault="00981280" w:rsidP="00B81201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9AD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D19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Заключая настоящий договор, Подрядчик </w:t>
      </w:r>
      <w:r w:rsidRPr="002D19AD">
        <w:rPr>
          <w:rFonts w:ascii="Times New Roman" w:hAnsi="Times New Roman" w:cs="Times New Roman"/>
          <w:sz w:val="24"/>
          <w:szCs w:val="24"/>
          <w:lang w:eastAsia="ru-RU"/>
        </w:rPr>
        <w:t>подтверждает наличие у него соответствующих разрешительных документов, необходимых для исполнения обязательств по настоящему Договору.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070B">
        <w:rPr>
          <w:rFonts w:ascii="Times New Roman" w:hAnsi="Times New Roman" w:cs="Times New Roman"/>
          <w:sz w:val="24"/>
          <w:szCs w:val="24"/>
        </w:rPr>
        <w:t xml:space="preserve">. </w:t>
      </w:r>
      <w:r w:rsidRPr="00C60106">
        <w:rPr>
          <w:rFonts w:ascii="Times New Roman" w:hAnsi="Times New Roman" w:cs="Times New Roman"/>
          <w:sz w:val="24"/>
          <w:szCs w:val="24"/>
        </w:rPr>
        <w:t>Оплата предоставленных услуг производится на основании подписанных Сторонами:</w:t>
      </w:r>
    </w:p>
    <w:p w:rsidR="00981280" w:rsidRPr="00ED6A82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A82">
        <w:rPr>
          <w:rFonts w:ascii="Times New Roman" w:hAnsi="Times New Roman" w:cs="Times New Roman"/>
          <w:i/>
          <w:iCs/>
          <w:sz w:val="24"/>
          <w:szCs w:val="24"/>
        </w:rPr>
        <w:t>- Акта приемки услуг;</w:t>
      </w:r>
    </w:p>
    <w:p w:rsidR="00981280" w:rsidRPr="00ED6A82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A82">
        <w:rPr>
          <w:rFonts w:ascii="Times New Roman" w:hAnsi="Times New Roman" w:cs="Times New Roman"/>
          <w:i/>
          <w:iCs/>
          <w:sz w:val="24"/>
          <w:szCs w:val="24"/>
        </w:rPr>
        <w:t>- счета (счета-фактуры).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07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Услуги по настоящему Договору оказываются и оплачиваются в рублях по цене, указанной в настоящем Договоре.</w:t>
      </w:r>
    </w:p>
    <w:p w:rsidR="00981280" w:rsidRPr="009704B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070B">
        <w:rPr>
          <w:rFonts w:ascii="Times New Roman" w:hAnsi="Times New Roman" w:cs="Times New Roman"/>
          <w:sz w:val="24"/>
          <w:szCs w:val="24"/>
        </w:rPr>
        <w:t>. Услуги оказываются</w:t>
      </w:r>
      <w:r>
        <w:rPr>
          <w:rFonts w:ascii="Times New Roman" w:hAnsi="Times New Roman" w:cs="Times New Roman"/>
          <w:sz w:val="24"/>
          <w:szCs w:val="24"/>
        </w:rPr>
        <w:t xml:space="preserve"> по адресу: ___</w:t>
      </w:r>
      <w:r w:rsidRPr="00CE070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E07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0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280" w:rsidRDefault="00981280" w:rsidP="00B81201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lang w:eastAsia="ru-RU"/>
        </w:rPr>
      </w:pPr>
    </w:p>
    <w:p w:rsidR="00981280" w:rsidRPr="009704B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04B0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ВЫПОЛНЕНИЯ И ПРЕМКИ РАБОТ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C60106">
        <w:rPr>
          <w:rFonts w:ascii="Times New Roman" w:hAnsi="Times New Roman" w:cs="Times New Roman"/>
          <w:sz w:val="24"/>
          <w:szCs w:val="24"/>
        </w:rPr>
        <w:t xml:space="preserve">2.1. Срок </w:t>
      </w:r>
      <w:r>
        <w:rPr>
          <w:rFonts w:ascii="Times New Roman" w:hAnsi="Times New Roman" w:cs="Times New Roman"/>
          <w:sz w:val="24"/>
          <w:szCs w:val="24"/>
        </w:rPr>
        <w:t xml:space="preserve">выполнения работ </w:t>
      </w:r>
      <w:r w:rsidRPr="00C60106">
        <w:rPr>
          <w:rFonts w:ascii="Times New Roman" w:hAnsi="Times New Roman" w:cs="Times New Roman"/>
          <w:sz w:val="24"/>
          <w:szCs w:val="24"/>
        </w:rPr>
        <w:t xml:space="preserve">Заказчику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___ (_______________) дней с момента подписания настоящего Договора, но не позже «___»________ 201  </w:t>
      </w:r>
      <w:r w:rsidRPr="00C601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06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Датой выполнения работ считается дата подписания Сторонами Акта приемки работ.</w:t>
      </w:r>
    </w:p>
    <w:p w:rsidR="00981280" w:rsidRPr="00DF2894" w:rsidRDefault="00981280" w:rsidP="00B812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0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070B">
        <w:rPr>
          <w:rFonts w:ascii="Times New Roman" w:hAnsi="Times New Roman" w:cs="Times New Roman"/>
          <w:sz w:val="24"/>
          <w:szCs w:val="24"/>
        </w:rPr>
        <w:t xml:space="preserve">. Срок </w:t>
      </w:r>
      <w:r>
        <w:rPr>
          <w:rFonts w:ascii="Times New Roman" w:hAnsi="Times New Roman" w:cs="Times New Roman"/>
          <w:sz w:val="24"/>
          <w:szCs w:val="24"/>
        </w:rPr>
        <w:t xml:space="preserve">выполнения работ </w:t>
      </w:r>
      <w:r w:rsidRPr="00CE070B">
        <w:rPr>
          <w:rFonts w:ascii="Times New Roman" w:hAnsi="Times New Roman" w:cs="Times New Roman"/>
          <w:sz w:val="24"/>
          <w:szCs w:val="24"/>
        </w:rPr>
        <w:t xml:space="preserve">и срок действия Договора могут быть продлены путем составления соответствующего </w:t>
      </w:r>
      <w:hyperlink r:id="rId4" w:history="1">
        <w:r w:rsidRPr="00531116">
          <w:rPr>
            <w:rFonts w:ascii="Times New Roman" w:hAnsi="Times New Roman" w:cs="Times New Roman"/>
            <w:sz w:val="24"/>
            <w:szCs w:val="24"/>
          </w:rPr>
          <w:t>дополнительного соглашения</w:t>
        </w:r>
      </w:hyperlink>
      <w:r w:rsidRPr="00CE070B">
        <w:rPr>
          <w:rFonts w:ascii="Times New Roman" w:hAnsi="Times New Roman" w:cs="Times New Roman"/>
          <w:sz w:val="24"/>
          <w:szCs w:val="24"/>
        </w:rPr>
        <w:t>, которое является неотъемлемой частью Договора.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окончанию выполнения работ, Подрядчик своевременно уведомляет Заказчика о необходимости принятия работ. Принятие работ удостоверяется актом, подписываемым обеими Сторонами Договора. 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0106">
        <w:rPr>
          <w:rFonts w:ascii="Times New Roman" w:hAnsi="Times New Roman" w:cs="Times New Roman"/>
          <w:sz w:val="24"/>
          <w:szCs w:val="24"/>
        </w:rPr>
        <w:t xml:space="preserve">. Качество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выполняемых работ </w:t>
      </w:r>
      <w:r w:rsidRPr="00C60106">
        <w:rPr>
          <w:rFonts w:ascii="Times New Roman" w:hAnsi="Times New Roman" w:cs="Times New Roman"/>
          <w:sz w:val="24"/>
          <w:szCs w:val="24"/>
        </w:rPr>
        <w:t xml:space="preserve">должно соответствовать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регламентов, </w:t>
      </w:r>
      <w:r w:rsidRPr="00C60106">
        <w:rPr>
          <w:rFonts w:ascii="Times New Roman" w:hAnsi="Times New Roman" w:cs="Times New Roman"/>
          <w:sz w:val="24"/>
          <w:szCs w:val="24"/>
        </w:rPr>
        <w:t xml:space="preserve">ГОСТ и </w:t>
      </w:r>
      <w:r>
        <w:rPr>
          <w:rFonts w:ascii="Times New Roman" w:hAnsi="Times New Roman" w:cs="Times New Roman"/>
          <w:sz w:val="24"/>
          <w:szCs w:val="24"/>
        </w:rPr>
        <w:t>иным требованиям,</w:t>
      </w:r>
      <w:r w:rsidRPr="00C6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законодательством Российской Федерации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0106">
        <w:rPr>
          <w:rFonts w:ascii="Times New Roman" w:hAnsi="Times New Roman" w:cs="Times New Roman"/>
          <w:sz w:val="24"/>
          <w:szCs w:val="24"/>
        </w:rPr>
        <w:t xml:space="preserve">. В течение гарантийного срока </w:t>
      </w:r>
      <w:r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Pr="00C60106">
        <w:rPr>
          <w:rFonts w:ascii="Times New Roman" w:hAnsi="Times New Roman" w:cs="Times New Roman"/>
          <w:sz w:val="24"/>
          <w:szCs w:val="24"/>
        </w:rPr>
        <w:t>обязан за свой счет и в сроки, согласованные с Заказчиком, устранить все неполадки и дефекты</w:t>
      </w:r>
      <w:r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Pr="00C60106">
        <w:rPr>
          <w:rFonts w:ascii="Times New Roman" w:hAnsi="Times New Roman" w:cs="Times New Roman"/>
          <w:sz w:val="24"/>
          <w:szCs w:val="24"/>
        </w:rPr>
        <w:t>, за исключением тех, которые возникли в связи с несоблюдением Заказчиком условий эксплуатации и хранения.</w:t>
      </w:r>
      <w:r>
        <w:rPr>
          <w:rFonts w:ascii="Times New Roman" w:hAnsi="Times New Roman" w:cs="Times New Roman"/>
          <w:sz w:val="24"/>
          <w:szCs w:val="24"/>
        </w:rPr>
        <w:t xml:space="preserve"> Гарантийный срок устанавливается в ______________ месяца/ев со дня приемки услуг. 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Подрядчик обязан своевременно и в полном объеме выполнить работы, предусмотренные настоящим Договором.</w:t>
      </w:r>
    </w:p>
    <w:p w:rsidR="00981280" w:rsidRDefault="00981280" w:rsidP="00C65EC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2894">
        <w:rPr>
          <w:rFonts w:ascii="Times New Roman" w:hAnsi="Times New Roman" w:cs="Times New Roman"/>
          <w:sz w:val="24"/>
          <w:szCs w:val="24"/>
        </w:rPr>
        <w:t xml:space="preserve">.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 в течение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DF289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пяти</w:t>
      </w:r>
      <w:r w:rsidRPr="00DF289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дней со дня получения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Подрядчика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оказания услуг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акта приема-передачи выполненных работ обязуется подписать 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направить Подрядчику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мотивированный письменный отказ от принятия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с приложением результатов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>(при отказе от принятия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981280" w:rsidRPr="00C65EC3" w:rsidRDefault="00981280" w:rsidP="00C65EC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 если Заказчик в течение данного времени не подписывает акт приема-передачи выполненных работ и не предоставляет мотивированный письменный отказ от принятия работ, данный акт приема-передачи выполненных работ автоматически считается подписанный Заказчиком.</w:t>
      </w:r>
    </w:p>
    <w:p w:rsidR="00981280" w:rsidRPr="00DF2894" w:rsidRDefault="00981280" w:rsidP="00B8120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>. Основанием для отказа Заказчик</w:t>
      </w:r>
      <w:r>
        <w:rPr>
          <w:rFonts w:ascii="Times New Roman" w:hAnsi="Times New Roman" w:cs="Times New Roman"/>
          <w:sz w:val="24"/>
          <w:szCs w:val="24"/>
          <w:lang w:eastAsia="ru-RU"/>
        </w:rPr>
        <w:t>а от принятия р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>абот является несоответствие результатов работ требованиям действующего законо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дательства Российской Федерации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его субъекта,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исходным материалам, сведениям, предоставленным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Подрядчику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>Заказчиком, а также требованиям и указаниям Заказчика, изложенным в настоящем Договоре.</w:t>
      </w:r>
    </w:p>
    <w:p w:rsidR="00981280" w:rsidRDefault="00981280" w:rsidP="00B8120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F2894">
        <w:rPr>
          <w:rFonts w:ascii="Times New Roman" w:hAnsi="Times New Roman" w:cs="Times New Roman"/>
          <w:sz w:val="24"/>
          <w:szCs w:val="24"/>
        </w:rPr>
        <w:t>. Указанные Заказчиком в мотивированном</w:t>
      </w:r>
      <w:r>
        <w:rPr>
          <w:rFonts w:ascii="Times New Roman" w:hAnsi="Times New Roman" w:cs="Times New Roman"/>
          <w:sz w:val="24"/>
          <w:szCs w:val="24"/>
        </w:rPr>
        <w:t xml:space="preserve"> письменном отказе от принятия р</w:t>
      </w:r>
      <w:r w:rsidRPr="00DF2894">
        <w:rPr>
          <w:rFonts w:ascii="Times New Roman" w:hAnsi="Times New Roman" w:cs="Times New Roman"/>
          <w:sz w:val="24"/>
          <w:szCs w:val="24"/>
        </w:rPr>
        <w:t>абот замечания и сроки их устранения являются обязательными для</w:t>
      </w:r>
      <w:r>
        <w:rPr>
          <w:rFonts w:ascii="Times New Roman" w:hAnsi="Times New Roman" w:cs="Times New Roman"/>
          <w:sz w:val="24"/>
          <w:szCs w:val="24"/>
        </w:rPr>
        <w:t xml:space="preserve"> Подрядчика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</w:p>
    <w:p w:rsidR="00981280" w:rsidRDefault="00981280" w:rsidP="00B8120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F2894">
        <w:rPr>
          <w:rFonts w:ascii="Times New Roman" w:hAnsi="Times New Roman" w:cs="Times New Roman"/>
          <w:sz w:val="24"/>
          <w:szCs w:val="24"/>
        </w:rPr>
        <w:t xml:space="preserve">. 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при принятии услуг Заказчик обнаружит недостатки, он вправе потребовать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Подрядчика 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безвозмездного устранения таких недостатков либо соразмерного уменьшения стоимости услуг.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4446FB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ПОРЯДОК РАСЧЕТОВ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106">
        <w:rPr>
          <w:rFonts w:ascii="Times New Roman" w:hAnsi="Times New Roman" w:cs="Times New Roman"/>
          <w:sz w:val="24"/>
          <w:szCs w:val="24"/>
        </w:rPr>
        <w:t>.1. Цен</w:t>
      </w:r>
      <w:r>
        <w:rPr>
          <w:rFonts w:ascii="Times New Roman" w:hAnsi="Times New Roman" w:cs="Times New Roman"/>
          <w:sz w:val="24"/>
          <w:szCs w:val="24"/>
        </w:rPr>
        <w:t>а договора составляет _____(______________________)</w:t>
      </w:r>
      <w:r w:rsidRPr="00C60106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в т.ч. НДС 20% ____________ (__________________________)</w:t>
      </w:r>
      <w:r w:rsidRPr="00C60106">
        <w:rPr>
          <w:rFonts w:ascii="Times New Roman" w:hAnsi="Times New Roman" w:cs="Times New Roman"/>
          <w:sz w:val="24"/>
          <w:szCs w:val="24"/>
        </w:rPr>
        <w:t xml:space="preserve"> и включает в себя </w:t>
      </w:r>
      <w:r>
        <w:rPr>
          <w:rFonts w:ascii="Times New Roman" w:hAnsi="Times New Roman" w:cs="Times New Roman"/>
          <w:sz w:val="24"/>
          <w:szCs w:val="24"/>
        </w:rPr>
        <w:t xml:space="preserve">полную </w:t>
      </w:r>
      <w:r w:rsidRPr="00C60106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Pr="00C601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накладные</w:t>
      </w:r>
      <w:r w:rsidRPr="00C60106">
        <w:rPr>
          <w:rFonts w:ascii="Times New Roman" w:hAnsi="Times New Roman" w:cs="Times New Roman"/>
          <w:sz w:val="24"/>
          <w:szCs w:val="24"/>
        </w:rPr>
        <w:t xml:space="preserve"> расходы </w:t>
      </w:r>
      <w:r>
        <w:rPr>
          <w:rFonts w:ascii="Times New Roman" w:hAnsi="Times New Roman" w:cs="Times New Roman"/>
          <w:sz w:val="24"/>
          <w:szCs w:val="24"/>
        </w:rPr>
        <w:t xml:space="preserve">Подрядчика и другие расходы.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>Смета</w:t>
      </w:r>
      <w:r>
        <w:rPr>
          <w:rFonts w:ascii="Times New Roman" w:hAnsi="Times New Roman" w:cs="Times New Roman"/>
          <w:sz w:val="24"/>
          <w:szCs w:val="24"/>
        </w:rPr>
        <w:t xml:space="preserve"> оказываемых услуг, указанная в Приложении №__ к настоящему Договору, является неотъемлемой частью настоящего Договора.</w:t>
      </w:r>
    </w:p>
    <w:p w:rsidR="00981280" w:rsidRPr="00082C6F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>.2. Заказчи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обязуется произвести оплату «____»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>% от стоимо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сти услуг до «___» ________ 201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 xml:space="preserve"> г. Оставшаяся часть стоимости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работ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 xml:space="preserve">оплачивается Заказчиком в течение 7-ми дней с момента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выполнения работ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>и подписания акта приема.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 xml:space="preserve">.2. Оплата услуг осуществляется Заказчиком в срок не позднее ___ (__________) рабочих дней с момента подписания сторонами </w:t>
      </w:r>
      <w:hyperlink r:id="rId5" w:history="1">
        <w:r w:rsidRPr="00082C6F">
          <w:rPr>
            <w:rFonts w:ascii="Times New Roman" w:hAnsi="Times New Roman" w:cs="Times New Roman"/>
            <w:i/>
            <w:iCs/>
            <w:sz w:val="24"/>
            <w:szCs w:val="24"/>
          </w:rPr>
          <w:t>акта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о выполнении работ и выставления счёта Подрядчиком.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Pr="00C60106">
        <w:rPr>
          <w:rFonts w:ascii="Times New Roman" w:hAnsi="Times New Roman" w:cs="Times New Roman"/>
          <w:sz w:val="24"/>
          <w:szCs w:val="24"/>
        </w:rPr>
        <w:t xml:space="preserve">.3. Платежи за </w:t>
      </w:r>
      <w:r>
        <w:rPr>
          <w:rFonts w:ascii="Times New Roman" w:hAnsi="Times New Roman" w:cs="Times New Roman"/>
          <w:sz w:val="24"/>
          <w:szCs w:val="24"/>
        </w:rPr>
        <w:t xml:space="preserve">выполненные работы </w:t>
      </w:r>
      <w:r w:rsidRPr="00C60106">
        <w:rPr>
          <w:rFonts w:ascii="Times New Roman" w:hAnsi="Times New Roman" w:cs="Times New Roman"/>
          <w:sz w:val="24"/>
          <w:szCs w:val="24"/>
        </w:rPr>
        <w:t xml:space="preserve">производятся Заказчиком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C60106">
        <w:rPr>
          <w:rFonts w:ascii="Times New Roman" w:hAnsi="Times New Roman" w:cs="Times New Roman"/>
          <w:sz w:val="24"/>
          <w:szCs w:val="24"/>
        </w:rPr>
        <w:t>согласно выставленному счету.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Цена Договора является твердой и не подлежит изменению.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4446FB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Права и о</w:t>
      </w:r>
      <w:r w:rsidRPr="00C60106">
        <w:rPr>
          <w:rFonts w:ascii="Times New Roman" w:hAnsi="Times New Roman" w:cs="Times New Roman"/>
          <w:sz w:val="24"/>
          <w:szCs w:val="24"/>
        </w:rPr>
        <w:t>бязан</w:t>
      </w:r>
      <w:r>
        <w:rPr>
          <w:rFonts w:ascii="Times New Roman" w:hAnsi="Times New Roman" w:cs="Times New Roman"/>
          <w:sz w:val="24"/>
          <w:szCs w:val="24"/>
        </w:rPr>
        <w:t>ности Подрядчика</w:t>
      </w:r>
      <w:r w:rsidRPr="00C60106">
        <w:rPr>
          <w:rFonts w:ascii="Times New Roman" w:hAnsi="Times New Roman" w:cs="Times New Roman"/>
          <w:sz w:val="24"/>
          <w:szCs w:val="24"/>
        </w:rPr>
        <w:t>: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Своевременно и в полном объеме выполнить работы в надлежащем качестве</w:t>
      </w:r>
      <w:r w:rsidRPr="00C60106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.1.2. </w:t>
      </w:r>
      <w:r>
        <w:rPr>
          <w:rFonts w:ascii="Times New Roman" w:hAnsi="Times New Roman" w:cs="Times New Roman"/>
          <w:sz w:val="24"/>
          <w:szCs w:val="24"/>
        </w:rPr>
        <w:t>Передать Заказчику всю необходимую и предусмотренную законодательством документацию на выполнение работ.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>.1.3. Передать Заказчику</w:t>
      </w:r>
      <w:r>
        <w:rPr>
          <w:rFonts w:ascii="Times New Roman" w:hAnsi="Times New Roman" w:cs="Times New Roman"/>
          <w:sz w:val="24"/>
          <w:szCs w:val="24"/>
        </w:rPr>
        <w:t xml:space="preserve"> при приемке оказанных услуг</w:t>
      </w:r>
      <w:r w:rsidRPr="00C60106">
        <w:rPr>
          <w:rFonts w:ascii="Times New Roman" w:hAnsi="Times New Roman" w:cs="Times New Roman"/>
          <w:sz w:val="24"/>
          <w:szCs w:val="24"/>
        </w:rPr>
        <w:t xml:space="preserve"> следующую документацию: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счет/</w:t>
      </w:r>
      <w:r w:rsidRPr="00C60106">
        <w:rPr>
          <w:rFonts w:ascii="Times New Roman" w:hAnsi="Times New Roman" w:cs="Times New Roman"/>
          <w:sz w:val="24"/>
          <w:szCs w:val="24"/>
        </w:rPr>
        <w:t>счет-фактуру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работ</w:t>
      </w:r>
      <w:r w:rsidRPr="00C60106">
        <w:rPr>
          <w:rFonts w:ascii="Times New Roman" w:hAnsi="Times New Roman" w:cs="Times New Roman"/>
          <w:sz w:val="24"/>
          <w:szCs w:val="24"/>
        </w:rPr>
        <w:t>;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06">
        <w:rPr>
          <w:rFonts w:ascii="Times New Roman" w:hAnsi="Times New Roman" w:cs="Times New Roman"/>
          <w:sz w:val="24"/>
          <w:szCs w:val="24"/>
        </w:rPr>
        <w:t>- сертификаты соответствия на</w:t>
      </w:r>
      <w:r>
        <w:rPr>
          <w:rFonts w:ascii="Times New Roman" w:hAnsi="Times New Roman" w:cs="Times New Roman"/>
          <w:sz w:val="24"/>
          <w:szCs w:val="24"/>
        </w:rPr>
        <w:t xml:space="preserve"> выполненные услуги</w:t>
      </w:r>
      <w:r w:rsidRPr="00C60106">
        <w:rPr>
          <w:rFonts w:ascii="Times New Roman" w:hAnsi="Times New Roman" w:cs="Times New Roman"/>
          <w:sz w:val="24"/>
          <w:szCs w:val="24"/>
        </w:rPr>
        <w:t>, если таковые предусмотрены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техническими регламентами и ГОСТами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.1.4. </w:t>
      </w:r>
      <w:r>
        <w:rPr>
          <w:rFonts w:ascii="Times New Roman" w:hAnsi="Times New Roman" w:cs="Times New Roman"/>
          <w:sz w:val="24"/>
          <w:szCs w:val="24"/>
        </w:rPr>
        <w:t>Выполнить работы, в соответствии с</w:t>
      </w:r>
      <w:r w:rsidRPr="00C60106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0106">
        <w:rPr>
          <w:rFonts w:ascii="Times New Roman" w:hAnsi="Times New Roman" w:cs="Times New Roman"/>
          <w:sz w:val="24"/>
          <w:szCs w:val="24"/>
        </w:rPr>
        <w:t xml:space="preserve"> государственных стандартов Российской Федерации.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4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>.1.5. Гарантировать надлежащее качество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Pr="00C60106">
        <w:rPr>
          <w:rFonts w:ascii="Times New Roman" w:hAnsi="Times New Roman" w:cs="Times New Roman"/>
          <w:sz w:val="24"/>
          <w:szCs w:val="24"/>
        </w:rPr>
        <w:t xml:space="preserve">отвечает за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C60106">
        <w:rPr>
          <w:rFonts w:ascii="Times New Roman" w:hAnsi="Times New Roman" w:cs="Times New Roman"/>
          <w:sz w:val="24"/>
          <w:szCs w:val="24"/>
        </w:rPr>
        <w:t>недостатки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Pr="00C6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Pr="00C60106">
        <w:rPr>
          <w:rFonts w:ascii="Times New Roman" w:hAnsi="Times New Roman" w:cs="Times New Roman"/>
          <w:sz w:val="24"/>
          <w:szCs w:val="24"/>
        </w:rPr>
        <w:t xml:space="preserve"> возникли </w:t>
      </w:r>
      <w:r>
        <w:rPr>
          <w:rFonts w:ascii="Times New Roman" w:hAnsi="Times New Roman" w:cs="Times New Roman"/>
          <w:sz w:val="24"/>
          <w:szCs w:val="24"/>
        </w:rPr>
        <w:t>по вине Подрядчика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Бремя доказывания невиновности Подрядчика лежит на самом Подрядчике. 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4.1.8. Подрядчик обязан своевременно уведомить Заказчика о конкретных сроках и времени приемки работ.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Права и обязанности З</w:t>
      </w:r>
      <w:r w:rsidRPr="00C6010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0106">
        <w:rPr>
          <w:rFonts w:ascii="Times New Roman" w:hAnsi="Times New Roman" w:cs="Times New Roman"/>
          <w:sz w:val="24"/>
          <w:szCs w:val="24"/>
        </w:rPr>
        <w:t>: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.2.1. В лице своего уполномоченного представителя принять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C6010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C60106">
        <w:rPr>
          <w:rFonts w:ascii="Times New Roman" w:hAnsi="Times New Roman" w:cs="Times New Roman"/>
          <w:sz w:val="24"/>
          <w:szCs w:val="24"/>
        </w:rPr>
        <w:t xml:space="preserve">в установленные Договором сроки. 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.2.2. Оплатить </w:t>
      </w:r>
      <w:r>
        <w:rPr>
          <w:rFonts w:ascii="Times New Roman" w:hAnsi="Times New Roman" w:cs="Times New Roman"/>
          <w:sz w:val="24"/>
          <w:szCs w:val="24"/>
        </w:rPr>
        <w:t>выполненные работы в полном объеме и в сроки в соответствии</w:t>
      </w:r>
      <w:r w:rsidRPr="00C60106">
        <w:rPr>
          <w:rFonts w:ascii="Times New Roman" w:hAnsi="Times New Roman" w:cs="Times New Roman"/>
          <w:sz w:val="24"/>
          <w:szCs w:val="24"/>
        </w:rPr>
        <w:t xml:space="preserve"> с условиями</w:t>
      </w:r>
      <w:r w:rsidRPr="0084242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 w:rsidRPr="00C60106">
        <w:rPr>
          <w:rFonts w:ascii="Times New Roman" w:hAnsi="Times New Roman" w:cs="Times New Roman"/>
          <w:sz w:val="24"/>
          <w:szCs w:val="24"/>
        </w:rPr>
        <w:t>. При обнаружении несоответствия качества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Pr="00C60106">
        <w:rPr>
          <w:rFonts w:ascii="Times New Roman" w:hAnsi="Times New Roman" w:cs="Times New Roman"/>
          <w:sz w:val="24"/>
          <w:szCs w:val="24"/>
        </w:rPr>
        <w:t xml:space="preserve">, Заказчик обязан незамедлительно уведомить о выявленных недостатках </w:t>
      </w:r>
      <w:r>
        <w:rPr>
          <w:rFonts w:ascii="Times New Roman" w:hAnsi="Times New Roman" w:cs="Times New Roman"/>
          <w:sz w:val="24"/>
          <w:szCs w:val="24"/>
        </w:rPr>
        <w:t>выполненных работ Подрядчика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факту обнаружения недостатков выполненных работ Сторонами составляется соответствующий акт, </w:t>
      </w:r>
      <w:r w:rsidRPr="00C60106">
        <w:rPr>
          <w:rFonts w:ascii="Times New Roman" w:hAnsi="Times New Roman" w:cs="Times New Roman"/>
          <w:sz w:val="24"/>
          <w:szCs w:val="24"/>
        </w:rPr>
        <w:t>который подписывают представители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010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Подрядчика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отказа одной из Сторон подписать такой акт, другая Сторона подписывает акт с оговоркой в 2-х экземплярах и направляет отказавшейся подписать акт Стороне второй экземпляр акта по почте с уведомлением. Исправление недостатков выполненных работ, которые были зафиксированы соответствующим актом, должно быть произведено Подрядчиком в течение 7-ми календарных дней после подписания соответствующего акта.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В случае отказа Подрядчика исправить выявленные недостатки выполненных работ, зафиксированные в соответствующем Акте в 7-ми дневный срок, Заказчик вправе отказаться от исполнения Договора в одностороннем порядке, а также потребовать у Исполнителя выплаты пени и штрафов, предусмотренных настоящим Договором, а также возмещения убытков и причиненного ущерба.</w:t>
      </w:r>
    </w:p>
    <w:p w:rsidR="00981280" w:rsidRPr="00F23071" w:rsidRDefault="00981280" w:rsidP="00B812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230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30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F23071">
        <w:rPr>
          <w:rFonts w:ascii="Times New Roman" w:hAnsi="Times New Roman" w:cs="Times New Roman"/>
          <w:sz w:val="24"/>
          <w:szCs w:val="24"/>
        </w:rPr>
        <w:t xml:space="preserve"> Заказчик вправе проверять ход </w:t>
      </w:r>
      <w:r>
        <w:rPr>
          <w:rFonts w:ascii="Times New Roman" w:hAnsi="Times New Roman" w:cs="Times New Roman"/>
          <w:sz w:val="24"/>
          <w:szCs w:val="24"/>
        </w:rPr>
        <w:t xml:space="preserve">выполнения работ </w:t>
      </w:r>
      <w:r w:rsidRPr="00F23071">
        <w:rPr>
          <w:rFonts w:ascii="Times New Roman" w:hAnsi="Times New Roman" w:cs="Times New Roman"/>
          <w:sz w:val="24"/>
          <w:szCs w:val="24"/>
        </w:rPr>
        <w:t>по Договору. В этих целях Заказчик:</w:t>
      </w:r>
    </w:p>
    <w:p w:rsidR="00981280" w:rsidRPr="00F23071" w:rsidRDefault="00981280" w:rsidP="00B812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071">
        <w:rPr>
          <w:rFonts w:ascii="Times New Roman" w:hAnsi="Times New Roman" w:cs="Times New Roman"/>
          <w:sz w:val="24"/>
          <w:szCs w:val="24"/>
        </w:rPr>
        <w:t xml:space="preserve">- запрашивает соответствующую информацию в устной или письменной форме, в том числе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Подрядчику </w:t>
      </w:r>
      <w:r w:rsidRPr="00F23071">
        <w:rPr>
          <w:rFonts w:ascii="Times New Roman" w:hAnsi="Times New Roman" w:cs="Times New Roman"/>
          <w:sz w:val="24"/>
          <w:szCs w:val="24"/>
        </w:rPr>
        <w:t xml:space="preserve">запроса по электронной почте. </w:t>
      </w:r>
      <w:r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Pr="00F23071">
        <w:rPr>
          <w:rFonts w:ascii="Times New Roman" w:hAnsi="Times New Roman" w:cs="Times New Roman"/>
          <w:sz w:val="24"/>
          <w:szCs w:val="24"/>
        </w:rPr>
        <w:t xml:space="preserve">в срок не позднее __ (__________) рабочих дней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Подрядчику </w:t>
      </w:r>
      <w:r w:rsidRPr="00F23071">
        <w:rPr>
          <w:rFonts w:ascii="Times New Roman" w:hAnsi="Times New Roman" w:cs="Times New Roman"/>
          <w:sz w:val="24"/>
          <w:szCs w:val="24"/>
        </w:rPr>
        <w:t xml:space="preserve">соответствующую информацию в устной или письменной форме в виде </w:t>
      </w:r>
      <w:hyperlink r:id="rId6" w:history="1">
        <w:r w:rsidRPr="00C65EC3">
          <w:rPr>
            <w:rFonts w:ascii="Times New Roman" w:hAnsi="Times New Roman" w:cs="Times New Roman"/>
            <w:color w:val="000000"/>
            <w:sz w:val="24"/>
            <w:szCs w:val="24"/>
          </w:rPr>
          <w:t>отчета</w:t>
        </w:r>
      </w:hyperlink>
      <w:r w:rsidRPr="00F23071">
        <w:rPr>
          <w:rFonts w:ascii="Times New Roman" w:hAnsi="Times New Roman" w:cs="Times New Roman"/>
          <w:sz w:val="24"/>
          <w:szCs w:val="24"/>
        </w:rPr>
        <w:t xml:space="preserve"> о ходе</w:t>
      </w:r>
      <w:r>
        <w:rPr>
          <w:rFonts w:ascii="Times New Roman" w:hAnsi="Times New Roman" w:cs="Times New Roman"/>
          <w:sz w:val="24"/>
          <w:szCs w:val="24"/>
        </w:rPr>
        <w:t xml:space="preserve"> выполнения работ</w:t>
      </w:r>
      <w:r w:rsidRPr="00F23071">
        <w:rPr>
          <w:rFonts w:ascii="Times New Roman" w:hAnsi="Times New Roman" w:cs="Times New Roman"/>
          <w:sz w:val="24"/>
          <w:szCs w:val="24"/>
        </w:rPr>
        <w:t>;</w:t>
      </w:r>
    </w:p>
    <w:p w:rsidR="00981280" w:rsidRDefault="00981280" w:rsidP="00B812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071">
        <w:rPr>
          <w:rFonts w:ascii="Times New Roman" w:hAnsi="Times New Roman" w:cs="Times New Roman"/>
          <w:sz w:val="24"/>
          <w:szCs w:val="24"/>
        </w:rPr>
        <w:t>- осуществляет контроль за ходом</w:t>
      </w:r>
      <w:r>
        <w:rPr>
          <w:rFonts w:ascii="Times New Roman" w:hAnsi="Times New Roman" w:cs="Times New Roman"/>
          <w:sz w:val="24"/>
          <w:szCs w:val="24"/>
        </w:rPr>
        <w:t xml:space="preserve"> выполнения работ</w:t>
      </w:r>
      <w:r w:rsidRPr="00F230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F23071">
        <w:rPr>
          <w:rFonts w:ascii="Times New Roman" w:hAnsi="Times New Roman" w:cs="Times New Roman"/>
          <w:sz w:val="24"/>
          <w:szCs w:val="24"/>
        </w:rPr>
        <w:t xml:space="preserve"> обязан обеспечить соответствующий доступ Заказчику и не препятствовать проведению контроля.</w:t>
      </w:r>
    </w:p>
    <w:p w:rsidR="00981280" w:rsidRDefault="00981280" w:rsidP="00B812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</w:t>
      </w:r>
      <w:r w:rsidRPr="00CE070B">
        <w:rPr>
          <w:rFonts w:ascii="Times New Roman" w:hAnsi="Times New Roman" w:cs="Times New Roman"/>
          <w:sz w:val="24"/>
          <w:szCs w:val="24"/>
        </w:rPr>
        <w:t xml:space="preserve">Если Заказчиком обнаружено, что </w:t>
      </w:r>
      <w:r>
        <w:rPr>
          <w:rFonts w:ascii="Times New Roman" w:hAnsi="Times New Roman" w:cs="Times New Roman"/>
          <w:sz w:val="24"/>
          <w:szCs w:val="24"/>
        </w:rPr>
        <w:t xml:space="preserve">работы выполняются </w:t>
      </w:r>
      <w:r w:rsidRPr="00CE070B">
        <w:rPr>
          <w:rFonts w:ascii="Times New Roman" w:hAnsi="Times New Roman" w:cs="Times New Roman"/>
          <w:sz w:val="24"/>
          <w:szCs w:val="24"/>
        </w:rPr>
        <w:t xml:space="preserve">с недостатками, он в соответствии с </w:t>
      </w:r>
      <w:hyperlink r:id="rId7" w:history="1">
        <w:r w:rsidRPr="00AD588C">
          <w:rPr>
            <w:rFonts w:ascii="Times New Roman" w:hAnsi="Times New Roman" w:cs="Times New Roman"/>
            <w:sz w:val="24"/>
            <w:szCs w:val="24"/>
          </w:rPr>
          <w:t>п. 3 ст. 715</w:t>
        </w:r>
      </w:hyperlink>
      <w:r w:rsidRPr="00CE070B">
        <w:rPr>
          <w:rFonts w:ascii="Times New Roman" w:hAnsi="Times New Roman" w:cs="Times New Roman"/>
          <w:sz w:val="24"/>
          <w:szCs w:val="24"/>
        </w:rPr>
        <w:t xml:space="preserve"> ГК РФ вправе потребовать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CE070B">
        <w:rPr>
          <w:rFonts w:ascii="Times New Roman" w:hAnsi="Times New Roman" w:cs="Times New Roman"/>
          <w:sz w:val="24"/>
          <w:szCs w:val="24"/>
        </w:rPr>
        <w:t>их устранения. Для этого Заказчик в срок не позднее _____ (________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070B">
        <w:rPr>
          <w:rFonts w:ascii="Times New Roman" w:hAnsi="Times New Roman" w:cs="Times New Roman"/>
          <w:sz w:val="24"/>
          <w:szCs w:val="24"/>
        </w:rPr>
        <w:t>) рабочих дней с момента вы</w:t>
      </w:r>
      <w:r>
        <w:rPr>
          <w:rFonts w:ascii="Times New Roman" w:hAnsi="Times New Roman" w:cs="Times New Roman"/>
          <w:sz w:val="24"/>
          <w:szCs w:val="24"/>
        </w:rPr>
        <w:t>явления недостатков направляет Подрядчику</w:t>
      </w:r>
      <w:r w:rsidRPr="00CE070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D588C">
          <w:rPr>
            <w:rFonts w:ascii="Times New Roman" w:hAnsi="Times New Roman" w:cs="Times New Roman"/>
            <w:sz w:val="24"/>
            <w:szCs w:val="24"/>
          </w:rPr>
          <w:t>требование</w:t>
        </w:r>
      </w:hyperlink>
      <w:r w:rsidRPr="00CE070B">
        <w:rPr>
          <w:rFonts w:ascii="Times New Roman" w:hAnsi="Times New Roman" w:cs="Times New Roman"/>
          <w:sz w:val="24"/>
          <w:szCs w:val="24"/>
        </w:rPr>
        <w:t xml:space="preserve"> об устранении недостатков, обнаруженных во время</w:t>
      </w:r>
      <w:r>
        <w:rPr>
          <w:rFonts w:ascii="Times New Roman" w:hAnsi="Times New Roman" w:cs="Times New Roman"/>
          <w:sz w:val="24"/>
          <w:szCs w:val="24"/>
        </w:rPr>
        <w:t xml:space="preserve"> выполнения работ</w:t>
      </w:r>
      <w:r w:rsidRPr="00CE070B">
        <w:rPr>
          <w:rFonts w:ascii="Times New Roman" w:hAnsi="Times New Roman" w:cs="Times New Roman"/>
          <w:sz w:val="24"/>
          <w:szCs w:val="24"/>
        </w:rPr>
        <w:t>, по форме, согласованной Сторонами в приложении к Договору.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4.2.7. </w:t>
      </w:r>
      <w:r w:rsidRPr="00C60106">
        <w:rPr>
          <w:rFonts w:ascii="Times New Roman" w:hAnsi="Times New Roman" w:cs="Times New Roman"/>
          <w:sz w:val="24"/>
          <w:szCs w:val="24"/>
        </w:rPr>
        <w:t xml:space="preserve">Заказчик имеет право предъявить претензии </w:t>
      </w:r>
      <w:r>
        <w:rPr>
          <w:rFonts w:ascii="Times New Roman" w:hAnsi="Times New Roman" w:cs="Times New Roman"/>
          <w:sz w:val="24"/>
          <w:szCs w:val="24"/>
        </w:rPr>
        <w:t xml:space="preserve">Подрядчику </w:t>
      </w:r>
      <w:r w:rsidRPr="00C6010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объему</w:t>
      </w:r>
      <w:r w:rsidRPr="00C60106">
        <w:rPr>
          <w:rFonts w:ascii="Times New Roman" w:hAnsi="Times New Roman" w:cs="Times New Roman"/>
          <w:sz w:val="24"/>
          <w:szCs w:val="24"/>
        </w:rPr>
        <w:t xml:space="preserve"> и качеству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C60106"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объему выполненных работ - не позднее 7-ми</w:t>
      </w:r>
      <w:r w:rsidRPr="00C60106">
        <w:rPr>
          <w:rFonts w:ascii="Times New Roman" w:hAnsi="Times New Roman" w:cs="Times New Roman"/>
          <w:sz w:val="24"/>
          <w:szCs w:val="24"/>
        </w:rPr>
        <w:t xml:space="preserve"> дней со дня </w:t>
      </w:r>
      <w:r>
        <w:rPr>
          <w:rFonts w:ascii="Times New Roman" w:hAnsi="Times New Roman" w:cs="Times New Roman"/>
          <w:sz w:val="24"/>
          <w:szCs w:val="24"/>
        </w:rPr>
        <w:t>приемки работ или же получения уведомления о необходимости принять работы</w:t>
      </w:r>
      <w:r w:rsidRPr="00C60106">
        <w:rPr>
          <w:rFonts w:ascii="Times New Roman" w:hAnsi="Times New Roman" w:cs="Times New Roman"/>
          <w:sz w:val="24"/>
          <w:szCs w:val="24"/>
        </w:rPr>
        <w:t>;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06">
        <w:rPr>
          <w:rFonts w:ascii="Times New Roman" w:hAnsi="Times New Roman" w:cs="Times New Roman"/>
          <w:sz w:val="24"/>
          <w:szCs w:val="24"/>
        </w:rPr>
        <w:t>- по качеству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 –</w:t>
      </w:r>
      <w:r w:rsidRPr="00C6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14-ти дней со дня приемки работ или же получения уведомления о необходимости принять работы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сроки не распространяются на претензии в связи с обнаружением скрытых дефектов выполненных работ, которые не могли быть обнаружены Заказчиком при приемке услуг. Срок предъявления претензий Заказчиком к Подрядчику в связи с обнаружением скрытых дефектов выполненных работ – 1 год.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4446FB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522D7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981280" w:rsidRDefault="00981280" w:rsidP="00B812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 </w:t>
      </w:r>
      <w:r w:rsidRPr="00DF289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нарушения Подрядчиком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конечного срока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выполнения работ 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 вправе потребовать уплаты пени в размере 0,1% от цены услуг за каждый день просрочки. </w:t>
      </w:r>
      <w:r w:rsidRPr="00DF289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.3. За нарушение сроков оплаты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 Подрядчик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вправе потребовать с Заказчика уплаты пени за каждый день просрочки в размере 0,1% от суммы задолженности, в том числе НДС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1280" w:rsidRDefault="00981280" w:rsidP="00B812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Если Заказчик не передаст в срок все документы, необходимые для подготовки заключения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Подрядчик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вправе потребовать выплаты неустойки в размере 0,05% от стоимости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 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каждый день просрочки.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981280" w:rsidRDefault="00981280" w:rsidP="00B812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 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</w:t>
      </w:r>
    </w:p>
    <w:p w:rsidR="00981280" w:rsidRPr="00DF2894" w:rsidRDefault="00981280" w:rsidP="00B812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F2894">
        <w:rPr>
          <w:rFonts w:ascii="Times New Roman" w:hAnsi="Times New Roman" w:cs="Times New Roman"/>
          <w:sz w:val="24"/>
          <w:szCs w:val="24"/>
        </w:rPr>
        <w:t>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4446FB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ДОПОЛНИТЕЛЬНЫЕ УСЛОВИЯ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 В случае изменения у какой-либо Стороны юридического адреса, названия, банковских реквизитов и прочего, она обязана в течение </w:t>
      </w:r>
      <w:r>
        <w:rPr>
          <w:rFonts w:ascii="Times New Roman" w:hAnsi="Times New Roman" w:cs="Times New Roman"/>
          <w:sz w:val="24"/>
          <w:szCs w:val="24"/>
        </w:rPr>
        <w:t>7-ми</w:t>
      </w:r>
      <w:r w:rsidRPr="00C60106">
        <w:rPr>
          <w:rFonts w:ascii="Times New Roman" w:hAnsi="Times New Roman" w:cs="Times New Roman"/>
          <w:sz w:val="24"/>
          <w:szCs w:val="24"/>
        </w:rPr>
        <w:t xml:space="preserve"> банковских дней известить об этом другую Сторону. </w:t>
      </w:r>
      <w:bookmarkStart w:id="3" w:name="Par84"/>
      <w:bookmarkEnd w:id="3"/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106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Надлежащим уведомлением по настоящему Договору является почтовая доставка с уведомлением или же фактическое вручение уполномоченному представителю Стороны под роспись письменного экземпляра соответствующего уведомления. 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4446FB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0106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«___» __________ 20___ г., а в части исполнения обязательств, до полного и надлежащего исполнения Сторонами обязательств, взятых на себя по данному Договору.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4446FB" w:rsidRDefault="00981280" w:rsidP="00B81201">
      <w:pPr>
        <w:pStyle w:val="ConsPlusNormal"/>
        <w:suppressLineNumbers/>
        <w:suppressAutoHyphens/>
        <w:ind w:left="-567" w:right="-142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АНТИКОРРУПЦИОННАЯ ОГОВОРКА</w:t>
      </w:r>
    </w:p>
    <w:p w:rsidR="00981280" w:rsidRPr="000A32DA" w:rsidRDefault="00981280" w:rsidP="00B81201">
      <w:pPr>
        <w:pStyle w:val="a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предоставление неоправданных преимуществ по сравнению с другими контрагентами;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предоставление каких-либо гарантий;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ускорение существующих процедур;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.7.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981280" w:rsidRPr="000A32DA" w:rsidRDefault="00981280" w:rsidP="00B81201">
      <w:pPr>
        <w:pStyle w:val="ConsNormal"/>
        <w:suppressLineNumbers/>
        <w:suppressAutoHyphen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.8. 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применения эффективных мер по устранению практических затруднений и предотвращению возможных конфликтных ситуаций.</w:t>
      </w:r>
    </w:p>
    <w:p w:rsidR="00981280" w:rsidRPr="000A32DA" w:rsidRDefault="00981280" w:rsidP="00B8120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981280" w:rsidRPr="004446FB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ИЗМЕНЕНИЕ И РАСТОРЖЕНИЕ ДОГОВОРА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0106">
        <w:rPr>
          <w:rFonts w:ascii="Times New Roman" w:hAnsi="Times New Roman" w:cs="Times New Roman"/>
          <w:sz w:val="24"/>
          <w:szCs w:val="24"/>
        </w:rPr>
        <w:t>.1. Все изменения к настоящему Договору совершаются Сторонами на основании письменного соглашения, оформляемого отдельным документом (дополнительным соглашением), подписанного уполномоченными представителями Сторон и скрепленного печатями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Договор может быть изменен или расторгнут по основаниям и в порядке, установленным действующим законодательством.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Заказчик вправе в любое время в одностороннем порядке отказаться от исполнения Договора, при этом у него возникает обязанность оплатить фа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ктически понесенные Подрядчиком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расходы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</w:t>
      </w:r>
    </w:p>
    <w:p w:rsidR="00981280" w:rsidRPr="00DF2894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9.4. Подрядчик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вправе в любое время в одностороннем порядке отказаться от исполнения Договора при условии полного возмещения Заказчику убытков.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02"/>
      <w:bookmarkEnd w:id="4"/>
    </w:p>
    <w:p w:rsidR="00981280" w:rsidRPr="004446FB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46F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ПОРЯДОК РАЗРЕШЕНИЯ СПОРОВ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60106">
        <w:rPr>
          <w:rFonts w:ascii="Times New Roman" w:hAnsi="Times New Roman" w:cs="Times New Roman"/>
          <w:sz w:val="24"/>
          <w:szCs w:val="24"/>
        </w:rPr>
        <w:t>.1. 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60106">
        <w:rPr>
          <w:rFonts w:ascii="Times New Roman" w:hAnsi="Times New Roman" w:cs="Times New Roman"/>
          <w:sz w:val="24"/>
          <w:szCs w:val="24"/>
        </w:rPr>
        <w:t>.2. 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06">
        <w:rPr>
          <w:rFonts w:ascii="Times New Roman" w:hAnsi="Times New Roman" w:cs="Times New Roman"/>
          <w:sz w:val="24"/>
          <w:szCs w:val="24"/>
        </w:rPr>
        <w:t>урегулирования споров и разногласий путем переговоров</w:t>
      </w:r>
      <w:r>
        <w:rPr>
          <w:rFonts w:ascii="Times New Roman" w:hAnsi="Times New Roman" w:cs="Times New Roman"/>
          <w:sz w:val="24"/>
          <w:szCs w:val="24"/>
        </w:rPr>
        <w:t>, спор подлежит рассмотрению (</w:t>
      </w:r>
      <w:r w:rsidRPr="001A2D63">
        <w:rPr>
          <w:rFonts w:ascii="Times New Roman" w:hAnsi="Times New Roman" w:cs="Times New Roman"/>
          <w:i/>
          <w:iCs/>
          <w:sz w:val="24"/>
          <w:szCs w:val="24"/>
        </w:rPr>
        <w:t>в Арбитражном суде г. Севастополя</w:t>
      </w:r>
      <w:r>
        <w:rPr>
          <w:rFonts w:ascii="Times New Roman" w:hAnsi="Times New Roman" w:cs="Times New Roman"/>
          <w:sz w:val="24"/>
          <w:szCs w:val="24"/>
        </w:rPr>
        <w:t>) по правилам подсудности и подведомственности, предусмотренным процессуальным законодательством Российской Федерации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Default="00981280" w:rsidP="00B81201">
      <w:pPr>
        <w:pStyle w:val="-0"/>
        <w:keepNext w:val="0"/>
        <w:widowControl w:val="0"/>
        <w:tabs>
          <w:tab w:val="clear" w:pos="0"/>
        </w:tabs>
        <w:suppressAutoHyphens w:val="0"/>
        <w:spacing w:before="0" w:after="0"/>
        <w:ind w:left="-567" w:firstLine="283"/>
      </w:pPr>
      <w:r>
        <w:t>11. Форс-</w:t>
      </w:r>
      <w:r w:rsidRPr="00435EFD">
        <w:t>мажор</w:t>
      </w:r>
    </w:p>
    <w:p w:rsidR="00981280" w:rsidRPr="00C6463B" w:rsidRDefault="00981280" w:rsidP="00B81201">
      <w:pPr>
        <w:pStyle w:val="-"/>
        <w:ind w:left="-567"/>
      </w:pPr>
    </w:p>
    <w:p w:rsidR="00981280" w:rsidRPr="00435EFD" w:rsidRDefault="00981280" w:rsidP="00B8120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форс-мажорных обстоятельств.</w:t>
      </w:r>
    </w:p>
    <w:p w:rsidR="00981280" w:rsidRPr="00435EFD" w:rsidRDefault="00981280" w:rsidP="00B8120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.2. Под форс-мажорными обстоятельствами понимают такие обстоятельства, которые возникли после заключения настоящего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при условии,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органами.</w:t>
      </w:r>
    </w:p>
    <w:p w:rsidR="00981280" w:rsidRPr="00435EFD" w:rsidRDefault="00981280" w:rsidP="00B8120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.3. Сторона, у которой возникли обстоятельства форс-мажора, обязана незамедлительно письменно информировать другую сторону о случившемся и его причинах, с подтверждением из уполномоченных органов.  Если от стороны не поступает иных письменных уведомлений, другая сторона продолжает выполнять свои обязательства по Договору, насколько это целесообразно, и ведет поиск альтернативных способов выполнения по Договору, не зависящих от форс-мажорных обстоятельств.</w:t>
      </w:r>
    </w:p>
    <w:p w:rsidR="00981280" w:rsidRPr="00C60106" w:rsidRDefault="00981280" w:rsidP="00B8120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.4. Если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5EFD">
        <w:rPr>
          <w:rFonts w:ascii="Times New Roman" w:hAnsi="Times New Roman" w:cs="Times New Roman"/>
          <w:sz w:val="24"/>
          <w:szCs w:val="24"/>
        </w:rPr>
        <w:t xml:space="preserve"> по мнению сторон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5EFD">
        <w:rPr>
          <w:rFonts w:ascii="Times New Roman" w:hAnsi="Times New Roman" w:cs="Times New Roman"/>
          <w:sz w:val="24"/>
          <w:szCs w:val="24"/>
        </w:rPr>
        <w:t xml:space="preserve"> исполнение Договора может быть продолжено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которое необходимо для учета действия этих </w:t>
      </w:r>
      <w:r>
        <w:rPr>
          <w:rFonts w:ascii="Times New Roman" w:hAnsi="Times New Roman" w:cs="Times New Roman"/>
          <w:sz w:val="24"/>
          <w:szCs w:val="24"/>
        </w:rPr>
        <w:t>обстоятельств и их последствий.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Pr="004446FB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80" w:rsidRPr="004446FB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07"/>
      <w:bookmarkEnd w:id="5"/>
      <w:r w:rsidRPr="004446F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 И РЕКВИЗИТЫ СТОРОН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981280" w:rsidRPr="00F313F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3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13F0">
        <w:rPr>
          <w:rFonts w:ascii="Times New Roman" w:hAnsi="Times New Roman" w:cs="Times New Roman"/>
          <w:sz w:val="24"/>
          <w:szCs w:val="24"/>
        </w:rPr>
        <w:t>.1. Настоящий Договор составлен на русском языке в двух экземплярах, имеющих одинаковую юридическую силу, по одному экземпляру для каждой Стороны.</w:t>
      </w:r>
    </w:p>
    <w:p w:rsidR="00981280" w:rsidRDefault="00981280" w:rsidP="00B81201">
      <w:pPr>
        <w:widowControl w:val="0"/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3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13F0">
        <w:rPr>
          <w:rFonts w:ascii="Times New Roman" w:hAnsi="Times New Roman" w:cs="Times New Roman"/>
          <w:sz w:val="24"/>
          <w:szCs w:val="24"/>
        </w:rPr>
        <w:t>.2. В целях надлежащего исполнения Сторонами обязательств по договору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заключая настоящий Договор </w:t>
      </w:r>
      <w:r w:rsidRPr="00F313F0">
        <w:rPr>
          <w:rFonts w:ascii="Times New Roman" w:hAnsi="Times New Roman" w:cs="Times New Roman"/>
          <w:sz w:val="24"/>
          <w:szCs w:val="24"/>
        </w:rPr>
        <w:t xml:space="preserve">дают согласие на обработку своих персональных данных, а именно </w:t>
      </w:r>
      <w:r w:rsidRPr="00F313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информацию, относящуюся к личности, включающую фамилию, имя, отчество, пол, дату рождения, адрес места жительства, серию, номер дату и место выдачи основного документа, удостоверяющего личность, должность, сведений о месте работы, адрес электронной почты, контактный телефон, страховой номер индивидуального лицевого счета в Пенсионном фонде России (СНИЛС), в том числе биометрические персональные данные </w:t>
      </w:r>
      <w:r w:rsidRPr="00F313F0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года № 152 ФЗ «О персональных данных».</w:t>
      </w:r>
    </w:p>
    <w:p w:rsidR="00981280" w:rsidRDefault="00981280" w:rsidP="00951A6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его отзыва в соответствии с действующим законодательством. </w:t>
      </w:r>
    </w:p>
    <w:p w:rsidR="00981280" w:rsidRDefault="00981280" w:rsidP="00B81201">
      <w:pPr>
        <w:widowControl w:val="0"/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Заявления, уведомления, извещения, требования или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разделе "Адреса и реквизиты сторон", только одним из следующих способов:</w:t>
      </w:r>
    </w:p>
    <w:p w:rsidR="00981280" w:rsidRDefault="00981280" w:rsidP="00B81201">
      <w:pPr>
        <w:widowControl w:val="0"/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 и подпись лица, получившего </w:t>
      </w:r>
      <w:r w:rsidRPr="005311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• заказным письмом с уведомлением о вручении.</w:t>
      </w:r>
    </w:p>
    <w:p w:rsidR="00981280" w:rsidRPr="00531116" w:rsidRDefault="00981280" w:rsidP="00B81201">
      <w:pPr>
        <w:widowControl w:val="0"/>
        <w:autoSpaceDE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 </w:t>
      </w:r>
      <w:r w:rsidRPr="005311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:rsidR="00981280" w:rsidRPr="00C60106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Default="00981280" w:rsidP="00B8120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>.3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Реквизиты Сторон:</w:t>
      </w:r>
    </w:p>
    <w:p w:rsidR="00981280" w:rsidRDefault="00981280" w:rsidP="00CC3C7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686"/>
        <w:gridCol w:w="4777"/>
      </w:tblGrid>
      <w:tr w:rsidR="00981280" w:rsidRPr="00B0141E">
        <w:tc>
          <w:tcPr>
            <w:tcW w:w="4785" w:type="dxa"/>
          </w:tcPr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</w:t>
            </w:r>
          </w:p>
        </w:tc>
      </w:tr>
      <w:tr w:rsidR="00981280" w:rsidRPr="00B0141E">
        <w:trPr>
          <w:trHeight w:val="547"/>
        </w:trPr>
        <w:tc>
          <w:tcPr>
            <w:tcW w:w="4785" w:type="dxa"/>
          </w:tcPr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государственное бюджетное учреждение науки «Морской гидрофизический институт РАН»</w:t>
            </w: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Адрес: 299011 г. Севастополь ул. Капитанская, 2,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 xml:space="preserve">ИНН/КПП 9204553257/920401001, 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ОГРН 1159204018467, ОКПО 00392974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20746Э21270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г. Севастополю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Отделение Севастополь в г. Севастополе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 40501810367112000001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БИК 046711001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80" w:rsidRPr="00B0141E" w:rsidRDefault="00981280" w:rsidP="008705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81280" w:rsidRPr="00B0141E" w:rsidRDefault="00981280" w:rsidP="008705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(подпись)  </w:t>
            </w:r>
          </w:p>
          <w:p w:rsidR="00981280" w:rsidRPr="00B0141E" w:rsidRDefault="00981280" w:rsidP="008705FF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ФГБУН МГИ</w:t>
            </w:r>
          </w:p>
          <w:p w:rsidR="00981280" w:rsidRPr="00B0141E" w:rsidRDefault="00981280" w:rsidP="008705FF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С.К. Коновалов</w:t>
            </w:r>
          </w:p>
          <w:p w:rsidR="00981280" w:rsidRPr="00B0141E" w:rsidRDefault="00981280" w:rsidP="008705FF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ИНН/КПП____________________________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ОКПО_______________________________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1280" w:rsidRPr="00B0141E" w:rsidRDefault="00981280" w:rsidP="0087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80" w:rsidRPr="00150CEB" w:rsidRDefault="00981280" w:rsidP="008705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81280" w:rsidRPr="00150CEB" w:rsidRDefault="00981280" w:rsidP="008705F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50C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(подпись)  </w:t>
            </w:r>
          </w:p>
          <w:p w:rsidR="00981280" w:rsidRPr="00150CEB" w:rsidRDefault="00981280" w:rsidP="008705F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280" w:rsidRPr="00150CEB" w:rsidRDefault="00981280" w:rsidP="008705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81280" w:rsidRPr="00150CEB" w:rsidRDefault="00981280" w:rsidP="008705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</w:t>
            </w:r>
            <w:r w:rsidRPr="00150CE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и Ф.И.О.)                                                                                                                     </w:t>
            </w:r>
          </w:p>
          <w:p w:rsidR="00981280" w:rsidRPr="00B0141E" w:rsidRDefault="00981280" w:rsidP="00870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14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</w:tr>
    </w:tbl>
    <w:p w:rsidR="00981280" w:rsidRPr="00C60106" w:rsidRDefault="00981280" w:rsidP="00CC3C72">
      <w:pPr>
        <w:widowControl w:val="0"/>
        <w:autoSpaceDE w:val="0"/>
        <w:autoSpaceDN w:val="0"/>
        <w:adjustRightInd w:val="0"/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Default="00981280" w:rsidP="00CC3C7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280" w:rsidRDefault="00981280"/>
    <w:sectPr w:rsidR="00981280" w:rsidSect="00B8120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296"/>
    <w:rsid w:val="00036B4D"/>
    <w:rsid w:val="00073016"/>
    <w:rsid w:val="00082C6F"/>
    <w:rsid w:val="000A32DA"/>
    <w:rsid w:val="00137549"/>
    <w:rsid w:val="00150CEB"/>
    <w:rsid w:val="001A2D63"/>
    <w:rsid w:val="002522D7"/>
    <w:rsid w:val="002D19AD"/>
    <w:rsid w:val="002D6FA7"/>
    <w:rsid w:val="003D1D6F"/>
    <w:rsid w:val="003E7296"/>
    <w:rsid w:val="00435EFD"/>
    <w:rsid w:val="004446FB"/>
    <w:rsid w:val="004934D2"/>
    <w:rsid w:val="004C0EE7"/>
    <w:rsid w:val="005124BC"/>
    <w:rsid w:val="00531116"/>
    <w:rsid w:val="008177E1"/>
    <w:rsid w:val="00842420"/>
    <w:rsid w:val="0086622C"/>
    <w:rsid w:val="008705FF"/>
    <w:rsid w:val="00885502"/>
    <w:rsid w:val="008B26E9"/>
    <w:rsid w:val="00951A68"/>
    <w:rsid w:val="009704B0"/>
    <w:rsid w:val="00981280"/>
    <w:rsid w:val="00A74F54"/>
    <w:rsid w:val="00AD588C"/>
    <w:rsid w:val="00B0141E"/>
    <w:rsid w:val="00B65F8B"/>
    <w:rsid w:val="00B81201"/>
    <w:rsid w:val="00C11E6E"/>
    <w:rsid w:val="00C60106"/>
    <w:rsid w:val="00C6463B"/>
    <w:rsid w:val="00C65EC3"/>
    <w:rsid w:val="00CB2FA2"/>
    <w:rsid w:val="00CC3C72"/>
    <w:rsid w:val="00CE070B"/>
    <w:rsid w:val="00DF2894"/>
    <w:rsid w:val="00E45641"/>
    <w:rsid w:val="00ED6A82"/>
    <w:rsid w:val="00F23071"/>
    <w:rsid w:val="00F313F0"/>
    <w:rsid w:val="00FA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E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CC3C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CC3C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CC3C72"/>
    <w:pPr>
      <w:keepLines/>
      <w:spacing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C3C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CC3C7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4BC"/>
    <w:rPr>
      <w:rFonts w:ascii="Segoe UI" w:hAnsi="Segoe UI" w:cs="Segoe UI"/>
      <w:sz w:val="18"/>
      <w:szCs w:val="18"/>
    </w:rPr>
  </w:style>
  <w:style w:type="paragraph" w:customStyle="1" w:styleId="-">
    <w:name w:val="Контракт-пункт"/>
    <w:basedOn w:val="Normal"/>
    <w:uiPriority w:val="99"/>
    <w:rsid w:val="00137549"/>
    <w:pPr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Контракт-раздел"/>
    <w:basedOn w:val="Normal"/>
    <w:next w:val="-"/>
    <w:uiPriority w:val="99"/>
    <w:rsid w:val="00137549"/>
    <w:pPr>
      <w:keepNext/>
      <w:tabs>
        <w:tab w:val="num" w:pos="0"/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EB5442F5FF39A5A508F157DDB871A004B038D325E49CC1C2B1A5677C75F80B97F6CACD86329BD0593BF78v1L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AEB5442F5FF39A5A508D0E6FDB871A0A4707823B5514C61472165470C80085BE6E6CAFD17C28B51B9AEB285185FE5F37F7CB8570791003v3L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AEB5442F5FF39A5A509B1B6BDB871A004D04873A5E49CC1C2B1A5677C75F80B97F6CACD86329BD0593BF78v1LDM" TargetMode="External"/><Relationship Id="rId5" Type="http://schemas.openxmlformats.org/officeDocument/2006/relationships/hyperlink" Target="consultantplus://offline/ref=C5AEB5442F5FF39A5A509B1B6BDB871A004D04863A5E49CC1C2B1A5677C75F80B97F6CACD86329BD0593BF78v1LD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5AEB5442F5FF39A5A509B1B6BDB871A004D0487365E49CC1C2B1A5677C75F80B97F6CACD86329BD0593BF78v1LD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7</Pages>
  <Words>3398</Words>
  <Characters>19375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</dc:title>
  <dc:subject/>
  <dc:creator>User</dc:creator>
  <cp:keywords/>
  <dc:description/>
  <cp:lastModifiedBy>urist1</cp:lastModifiedBy>
  <cp:revision>5</cp:revision>
  <cp:lastPrinted>2018-10-30T11:25:00Z</cp:lastPrinted>
  <dcterms:created xsi:type="dcterms:W3CDTF">2019-03-04T12:54:00Z</dcterms:created>
  <dcterms:modified xsi:type="dcterms:W3CDTF">2019-03-04T14:08:00Z</dcterms:modified>
</cp:coreProperties>
</file>